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6D26" w14:textId="4BC3E581" w:rsidR="00BE7126" w:rsidRPr="00910F20" w:rsidRDefault="00217C53" w:rsidP="00BA06D7">
      <w:pPr>
        <w:pStyle w:val="HeadC"/>
        <w:tabs>
          <w:tab w:val="clear" w:pos="1134"/>
        </w:tabs>
        <w:ind w:left="-680" w:firstLine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2FA6D" wp14:editId="08FF7408">
                <wp:simplePos x="0" y="0"/>
                <wp:positionH relativeFrom="margin">
                  <wp:posOffset>-501722</wp:posOffset>
                </wp:positionH>
                <wp:positionV relativeFrom="paragraph">
                  <wp:posOffset>359410</wp:posOffset>
                </wp:positionV>
                <wp:extent cx="664845" cy="429260"/>
                <wp:effectExtent l="0" t="0" r="0" b="8890"/>
                <wp:wrapNone/>
                <wp:docPr id="10939937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C34C6" w14:textId="1B08DFFA" w:rsidR="00B65171" w:rsidRDefault="00B65171" w:rsidP="00B65171">
                            <w:pPr>
                              <w:pStyle w:val="BodyText2"/>
                            </w:pPr>
                            <w:r>
                              <w:t xml:space="preserve">Proposed </w:t>
                            </w:r>
                          </w:p>
                          <w:p w14:paraId="77417E85" w14:textId="77777777" w:rsidR="00B65171" w:rsidRPr="00F005E3" w:rsidRDefault="00B65171" w:rsidP="00B65171">
                            <w:pPr>
                              <w:pStyle w:val="BodyText2"/>
                            </w:pPr>
                            <w:r>
                              <w:t>C296gben</w:t>
                            </w:r>
                          </w:p>
                          <w:p w14:paraId="40818F0D" w14:textId="269FB86B" w:rsidR="00200D0D" w:rsidRDefault="00200D0D" w:rsidP="00200D0D">
                            <w:pPr>
                              <w:pStyle w:val="NormalWeb"/>
                            </w:pPr>
                          </w:p>
                          <w:p w14:paraId="4D726C0E" w14:textId="77777777" w:rsidR="00200D0D" w:rsidRPr="0038366D" w:rsidRDefault="00200D0D" w:rsidP="00200D0D">
                            <w:pPr>
                              <w:pStyle w:val="BodyText2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2FA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5pt;margin-top:28.3pt;width:52.35pt;height:33.8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" filled="f" stroked="f">
                <v:textbox>
                  <w:txbxContent>
                    <w:p w14:paraId="48BC34C6" w14:textId="1B08DFFA" w:rsidR="00B65171" w:rsidRDefault="00B65171" w:rsidP="00B65171">
                      <w:pPr>
                        <w:pStyle w:val="BodyText2"/>
                      </w:pPr>
                      <w:r>
                        <w:t xml:space="preserve">Proposed </w:t>
                      </w:r>
                    </w:p>
                    <w:p w14:paraId="77417E85" w14:textId="77777777" w:rsidR="00B65171" w:rsidRPr="00F005E3" w:rsidRDefault="00B65171" w:rsidP="00B65171">
                      <w:pPr>
                        <w:pStyle w:val="BodyText2"/>
                      </w:pPr>
                      <w:r>
                        <w:t>C296gben</w:t>
                      </w:r>
                    </w:p>
                    <w:p w14:paraId="40818F0D" w14:textId="269FB86B" w:rsidR="00200D0D" w:rsidRDefault="00200D0D" w:rsidP="00200D0D">
                      <w:pPr>
                        <w:pStyle w:val="NormalWeb"/>
                      </w:pPr>
                    </w:p>
                    <w:p w14:paraId="4D726C0E" w14:textId="77777777" w:rsidR="00200D0D" w:rsidRPr="0038366D" w:rsidRDefault="00200D0D" w:rsidP="00200D0D">
                      <w:pPr>
                        <w:pStyle w:val="BodyText2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1</w:t>
      </w:r>
      <w:r w:rsidR="00200D0D">
        <w:t>1</w:t>
      </w:r>
      <w:r w:rsidR="00200D0D" w:rsidRPr="00900981">
        <w:t>.0</w:t>
      </w:r>
      <w:r w:rsidR="00E1600E">
        <w:t xml:space="preserve">3-6L-04 </w:t>
      </w:r>
      <w:r w:rsidR="00200D0D" w:rsidRPr="005437D4">
        <w:tab/>
      </w:r>
      <w:r w:rsidR="00BE7126">
        <w:t xml:space="preserve">  Bendigo Regional Employment Precinct</w:t>
      </w:r>
    </w:p>
    <w:p w14:paraId="606709F8" w14:textId="56812FEF" w:rsidR="00B17237" w:rsidRDefault="00B17237" w:rsidP="00BA06D7">
      <w:pPr>
        <w:pStyle w:val="HeadC"/>
        <w:tabs>
          <w:tab w:val="clear" w:pos="1134"/>
        </w:tabs>
        <w:ind w:left="0" w:firstLine="0"/>
      </w:pPr>
    </w:p>
    <w:p w14:paraId="3DF29A6F" w14:textId="21956DAD" w:rsidR="00E1600E" w:rsidRDefault="00200D0D" w:rsidP="00217C53">
      <w:pPr>
        <w:pStyle w:val="HeadC"/>
        <w:ind w:left="850"/>
      </w:pPr>
      <w:r w:rsidRPr="005437D4">
        <w:tab/>
      </w:r>
      <w:r w:rsidR="00E1600E">
        <w:t>Policy application</w:t>
      </w:r>
    </w:p>
    <w:p w14:paraId="18165AB9" w14:textId="2C240F86" w:rsidR="00414039" w:rsidRDefault="00EF295B" w:rsidP="4F34A37E">
      <w:pPr>
        <w:pStyle w:val="HeadC"/>
        <w:ind w:left="850" w:firstLine="0"/>
        <w:rPr>
          <w:rFonts w:ascii="Times New Roman" w:hAnsi="Times New Roman"/>
          <w:b w:val="0"/>
        </w:rPr>
      </w:pPr>
      <w:r w:rsidRPr="4F34A37E">
        <w:rPr>
          <w:rFonts w:ascii="Times New Roman" w:hAnsi="Times New Roman"/>
          <w:b w:val="0"/>
        </w:rPr>
        <w:t xml:space="preserve">This policy applies to land within the Bendigo Regional Employment Precinct local area map that forms part of this clause. </w:t>
      </w:r>
    </w:p>
    <w:p w14:paraId="00D5B3F0" w14:textId="66985420" w:rsidR="00286590" w:rsidRPr="005C641A" w:rsidRDefault="00286590" w:rsidP="00217C53">
      <w:pPr>
        <w:pStyle w:val="HeadC"/>
        <w:ind w:left="850" w:firstLine="0"/>
        <w:rPr>
          <w:rFonts w:cs="Arial"/>
        </w:rPr>
      </w:pPr>
      <w:r w:rsidRPr="005C641A">
        <w:rPr>
          <w:rFonts w:cs="Arial"/>
        </w:rPr>
        <w:t xml:space="preserve">Objective </w:t>
      </w:r>
    </w:p>
    <w:p w14:paraId="65973A84" w14:textId="41D9DF89" w:rsidR="00D92C60" w:rsidRPr="00D92C60" w:rsidRDefault="00D92C60" w:rsidP="002204F3">
      <w:pPr>
        <w:pStyle w:val="xelementtoproof"/>
        <w:spacing w:before="0" w:beforeAutospacing="0" w:after="0" w:afterAutospacing="0"/>
        <w:ind w:left="850"/>
        <w:rPr>
          <w:iCs/>
          <w:color w:val="000000"/>
          <w:sz w:val="20"/>
          <w:szCs w:val="20"/>
          <w:bdr w:val="none" w:sz="0" w:space="0" w:color="auto" w:frame="1"/>
        </w:rPr>
      </w:pPr>
      <w:r w:rsidRPr="00D92C60">
        <w:rPr>
          <w:iCs/>
          <w:sz w:val="20"/>
          <w:szCs w:val="20"/>
        </w:rPr>
        <w:t>To support the development of the Bendigo Regional Employment Precinct as the key industrial and employment area for the municipality and broader region. </w:t>
      </w:r>
    </w:p>
    <w:p w14:paraId="032E7682" w14:textId="4C28B9CB" w:rsidR="00200D0D" w:rsidRPr="00D84A28" w:rsidRDefault="00217C53" w:rsidP="00217C53">
      <w:pPr>
        <w:pStyle w:val="HeadC"/>
        <w:ind w:left="850"/>
      </w:pPr>
      <w:r>
        <w:t xml:space="preserve">                    </w:t>
      </w:r>
      <w:r w:rsidR="00200D0D">
        <w:t>Strategies</w:t>
      </w:r>
    </w:p>
    <w:p w14:paraId="28850908" w14:textId="221DA771" w:rsidR="00200D0D" w:rsidRPr="00D84A28" w:rsidRDefault="00200D0D" w:rsidP="00217C53">
      <w:pPr>
        <w:pStyle w:val="BodyText1"/>
        <w:ind w:left="850"/>
      </w:pPr>
      <w:r>
        <w:t>Facilitate the coordinated growth of the Bendigo Regional Employment Precinct</w:t>
      </w:r>
      <w:r w:rsidR="00040EAE">
        <w:t xml:space="preserve"> </w:t>
      </w:r>
      <w:r>
        <w:t xml:space="preserve">to provide for the region’s future </w:t>
      </w:r>
      <w:r w:rsidR="005020F2">
        <w:t xml:space="preserve">industrial </w:t>
      </w:r>
      <w:r>
        <w:t>employment needs</w:t>
      </w:r>
      <w:r w:rsidR="00E46F20">
        <w:t xml:space="preserve">. </w:t>
      </w:r>
      <w:r>
        <w:t xml:space="preserve"> </w:t>
      </w:r>
    </w:p>
    <w:p w14:paraId="12B84D68" w14:textId="5C4A252E" w:rsidR="00200D0D" w:rsidRDefault="00200D0D" w:rsidP="00217C53">
      <w:pPr>
        <w:pStyle w:val="BodyText1"/>
        <w:ind w:left="850"/>
      </w:pPr>
      <w:r w:rsidRPr="00D84A28">
        <w:t>Ensure that industrial development is sequenced to supply demonstrated regional economic and employment needs.</w:t>
      </w:r>
    </w:p>
    <w:p w14:paraId="26E13DE9" w14:textId="7FCFB07C" w:rsidR="00DE27F9" w:rsidRDefault="00DE27F9" w:rsidP="00DE27F9">
      <w:pPr>
        <w:pStyle w:val="BodyText1"/>
        <w:ind w:left="850"/>
      </w:pPr>
      <w:r>
        <w:t>Ensure that sufficient undeveloped land is set aside in the Bendigo Regional Employment Precinct for the planned Marong Western Freight Corridor.</w:t>
      </w:r>
    </w:p>
    <w:p w14:paraId="38B866B1" w14:textId="6BE0B93E" w:rsidR="00D92C60" w:rsidRPr="00D92C60" w:rsidRDefault="00D92C60" w:rsidP="00D92C60">
      <w:pPr>
        <w:pStyle w:val="xelementtoproof"/>
        <w:spacing w:before="0" w:beforeAutospacing="0" w:after="0" w:afterAutospacing="0"/>
        <w:ind w:left="850"/>
        <w:rPr>
          <w:sz w:val="20"/>
          <w:szCs w:val="20"/>
        </w:rPr>
      </w:pPr>
      <w:r w:rsidRPr="002204F3">
        <w:rPr>
          <w:iCs/>
          <w:color w:val="000000"/>
          <w:sz w:val="20"/>
          <w:szCs w:val="20"/>
          <w:bdr w:val="none" w:sz="0" w:space="0" w:color="auto" w:frame="1"/>
        </w:rPr>
        <w:t>Encourage the coordination and consolidation of shared infrastructure and open space to maximise developable land and support the precinct’s industrial and employment functions.</w:t>
      </w:r>
    </w:p>
    <w:p w14:paraId="437E3C90" w14:textId="23814AD3" w:rsidR="00200D0D" w:rsidRPr="00D84A28" w:rsidRDefault="00200D0D" w:rsidP="00217C53">
      <w:pPr>
        <w:pStyle w:val="BodyText1"/>
        <w:ind w:left="850"/>
      </w:pPr>
      <w:r w:rsidRPr="00D84A28">
        <w:t>Coordinate the sequencing of industrial land supply with delivery of the required infrastructure and services</w:t>
      </w:r>
      <w:r w:rsidR="03F887BC" w:rsidRPr="00D84A28">
        <w:t xml:space="preserve"> </w:t>
      </w:r>
      <w:r w:rsidR="006166D8" w:rsidRPr="00D84A28">
        <w:t>including</w:t>
      </w:r>
      <w:r w:rsidR="03F887BC" w:rsidRPr="00D84A28">
        <w:t xml:space="preserve"> </w:t>
      </w:r>
      <w:r w:rsidR="00033E1F" w:rsidRPr="00D84A28">
        <w:t xml:space="preserve">potable water, sewer, </w:t>
      </w:r>
      <w:r w:rsidR="00A3740D" w:rsidRPr="00D84A28">
        <w:t xml:space="preserve">drainage, </w:t>
      </w:r>
      <w:r w:rsidR="00456FD5" w:rsidRPr="00D84A28">
        <w:t>electricity</w:t>
      </w:r>
      <w:r w:rsidR="00EF3084" w:rsidRPr="00D84A28">
        <w:t>,</w:t>
      </w:r>
      <w:r w:rsidR="00456FD5" w:rsidRPr="00D84A28">
        <w:t xml:space="preserve"> telecommunications</w:t>
      </w:r>
      <w:r w:rsidR="003F373F" w:rsidRPr="00D84A28">
        <w:t xml:space="preserve"> and roads integrated into existing </w:t>
      </w:r>
      <w:r w:rsidR="36F2BD6C">
        <w:t>and future</w:t>
      </w:r>
      <w:r w:rsidR="003F373F">
        <w:t xml:space="preserve"> </w:t>
      </w:r>
      <w:r w:rsidR="003F373F" w:rsidRPr="00D84A28">
        <w:t>networks</w:t>
      </w:r>
      <w:r w:rsidR="00456FD5" w:rsidRPr="00D84A28">
        <w:t>.</w:t>
      </w:r>
    </w:p>
    <w:p w14:paraId="5CE6397A" w14:textId="70C8C9C8" w:rsidR="00200D0D" w:rsidRDefault="5AF266B8" w:rsidP="00217C53">
      <w:pPr>
        <w:pStyle w:val="BodyText1"/>
        <w:ind w:left="850"/>
      </w:pPr>
      <w:r>
        <w:t>S</w:t>
      </w:r>
      <w:r w:rsidR="61B4740B">
        <w:t>equenc</w:t>
      </w:r>
      <w:r w:rsidR="7AA1E930">
        <w:t xml:space="preserve">e </w:t>
      </w:r>
      <w:r w:rsidR="3A856B6D">
        <w:t>and prioritise</w:t>
      </w:r>
      <w:r w:rsidR="4412751F">
        <w:t xml:space="preserve"> industrial land </w:t>
      </w:r>
      <w:r w:rsidR="61B4740B">
        <w:t xml:space="preserve">use and development </w:t>
      </w:r>
      <w:r w:rsidR="5548EBC1">
        <w:t xml:space="preserve">in the </w:t>
      </w:r>
      <w:r w:rsidR="4412751F">
        <w:t>Bendigo Regional Employment Precinct</w:t>
      </w:r>
      <w:r w:rsidR="5C1AFCE9">
        <w:t xml:space="preserve"> </w:t>
      </w:r>
      <w:r w:rsidR="07B5E91F">
        <w:t xml:space="preserve">where </w:t>
      </w:r>
      <w:r w:rsidR="599C1309">
        <w:t xml:space="preserve">access to </w:t>
      </w:r>
      <w:r w:rsidR="4412751F">
        <w:t>the p</w:t>
      </w:r>
      <w:r w:rsidR="7FF27D01">
        <w:t>lanned</w:t>
      </w:r>
      <w:r w:rsidR="4412751F">
        <w:t xml:space="preserve"> Marong Western Freight Corridor</w:t>
      </w:r>
      <w:r w:rsidR="07B5E91F">
        <w:t xml:space="preserve"> is </w:t>
      </w:r>
      <w:r w:rsidR="329D11C5">
        <w:t>provided</w:t>
      </w:r>
      <w:r w:rsidR="66CD0531">
        <w:t>.</w:t>
      </w:r>
      <w:r w:rsidR="5D04B7CB">
        <w:t xml:space="preserve"> </w:t>
      </w:r>
    </w:p>
    <w:p w14:paraId="5F982637" w14:textId="77777777" w:rsidR="00835981" w:rsidRDefault="00835981" w:rsidP="00217C53">
      <w:pPr>
        <w:pStyle w:val="BodyText1"/>
        <w:ind w:left="850"/>
      </w:pPr>
    </w:p>
    <w:p w14:paraId="0CC67210" w14:textId="5AFD77B2" w:rsidR="002C29C5" w:rsidRDefault="77B7DDEA" w:rsidP="4F34A37E">
      <w:pPr>
        <w:pStyle w:val="BodyText1"/>
        <w:ind w:left="0"/>
      </w:pPr>
      <w:r>
        <w:rPr>
          <w:noProof/>
        </w:rPr>
        <w:drawing>
          <wp:inline distT="0" distB="0" distL="0" distR="0" wp14:anchorId="4C737F39" wp14:editId="50765833">
            <wp:extent cx="5400675" cy="3822309"/>
            <wp:effectExtent l="0" t="0" r="0" b="0"/>
            <wp:docPr id="18294095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2247" name="Picture 3934224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2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D9F8" w14:textId="5C96DF6F" w:rsidR="000866E4" w:rsidRPr="00C72044" w:rsidRDefault="00A15C42" w:rsidP="00217C53">
      <w:pPr>
        <w:pStyle w:val="BodyText1"/>
        <w:ind w:left="850"/>
        <w:rPr>
          <w:rFonts w:ascii="Arial" w:hAnsi="Arial" w:cs="Arial"/>
          <w:b/>
        </w:rPr>
      </w:pPr>
      <w:r w:rsidRPr="00C72044">
        <w:rPr>
          <w:rFonts w:ascii="Arial" w:hAnsi="Arial" w:cs="Arial"/>
          <w:b/>
        </w:rPr>
        <w:t>Policy document</w:t>
      </w:r>
    </w:p>
    <w:p w14:paraId="5009E348" w14:textId="36DFF8B2" w:rsidR="00A15C42" w:rsidRDefault="00A15C42" w:rsidP="00217C53">
      <w:pPr>
        <w:pStyle w:val="BodyText1"/>
        <w:ind w:left="850"/>
      </w:pPr>
      <w:r>
        <w:t>Consider as relevant:</w:t>
      </w:r>
    </w:p>
    <w:p w14:paraId="76EEA39D" w14:textId="1A895E16" w:rsidR="00A15C42" w:rsidRDefault="00F36DF4" w:rsidP="00217C53">
      <w:pPr>
        <w:pStyle w:val="BodyText1"/>
        <w:numPr>
          <w:ilvl w:val="0"/>
          <w:numId w:val="23"/>
        </w:numPr>
        <w:ind w:left="850"/>
      </w:pPr>
      <w:r w:rsidRPr="00175794">
        <w:rPr>
          <w:i/>
        </w:rPr>
        <w:t xml:space="preserve">Bendigo Regional Employment Precinct Guideline for Preparing Shared Infrastructure </w:t>
      </w:r>
      <w:r w:rsidR="00AA6A54" w:rsidRPr="00175794">
        <w:rPr>
          <w:i/>
        </w:rPr>
        <w:t>Plan for State Transport Infrastructure</w:t>
      </w:r>
      <w:r w:rsidR="00AA6A54">
        <w:t xml:space="preserve"> (Victorian Planning Authority, November 2025) </w:t>
      </w:r>
    </w:p>
    <w:p w14:paraId="75C4935C" w14:textId="1E14330C" w:rsidR="007D081D" w:rsidRDefault="007D081D" w:rsidP="00217C53">
      <w:pPr>
        <w:pStyle w:val="BodyText1"/>
        <w:ind w:left="850"/>
      </w:pPr>
    </w:p>
    <w:p w14:paraId="22FEB988" w14:textId="459E04BA" w:rsidR="00DC487A" w:rsidRPr="00895795" w:rsidRDefault="00DC487A" w:rsidP="00217C53">
      <w:pPr>
        <w:pStyle w:val="BodyText1"/>
        <w:ind w:left="850"/>
      </w:pPr>
    </w:p>
    <w:sectPr w:rsidR="00DC487A" w:rsidRPr="00895795" w:rsidSect="00110F69">
      <w:headerReference w:type="even" r:id="rId13"/>
      <w:headerReference w:type="default" r:id="rId14"/>
      <w:footerReference w:type="default" r:id="rId15"/>
      <w:headerReference w:type="first" r:id="rId16"/>
      <w:pgSz w:w="11901" w:h="16840" w:code="9"/>
      <w:pgMar w:top="1418" w:right="1701" w:bottom="1134" w:left="1701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BEA" w14:textId="77777777" w:rsidR="00F91E85" w:rsidRDefault="00F91E85">
      <w:r>
        <w:separator/>
      </w:r>
    </w:p>
  </w:endnote>
  <w:endnote w:type="continuationSeparator" w:id="0">
    <w:p w14:paraId="482F34E4" w14:textId="77777777" w:rsidR="00F91E85" w:rsidRDefault="00F91E85">
      <w:r>
        <w:continuationSeparator/>
      </w:r>
    </w:p>
  </w:endnote>
  <w:endnote w:type="continuationNotice" w:id="1">
    <w:p w14:paraId="4655702B" w14:textId="77777777" w:rsidR="00F91E85" w:rsidRDefault="00F91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B89" w14:textId="2D8FEC84" w:rsidR="00C37611" w:rsidRPr="00110F69" w:rsidRDefault="00110F69" w:rsidP="00110F69">
    <w:pPr>
      <w:pStyle w:val="Footer"/>
      <w:tabs>
        <w:tab w:val="clear" w:pos="8640"/>
        <w:tab w:val="right" w:pos="8499"/>
      </w:tabs>
      <w:ind w:left="1134"/>
    </w:pPr>
    <w:r w:rsidRPr="005437D4">
      <w:tab/>
    </w:r>
    <w:r>
      <w:tab/>
      <w:t xml:space="preserve">Page </w:t>
    </w:r>
    <w:r w:rsidR="00F366EE">
      <w:fldChar w:fldCharType="begin"/>
    </w:r>
    <w:r w:rsidR="00F366EE">
      <w:instrText xml:space="preserve"> PAGE  \* MERGEFORMAT </w:instrText>
    </w:r>
    <w:r w:rsidR="00F366EE">
      <w:fldChar w:fldCharType="separate"/>
    </w:r>
    <w:r w:rsidR="00F366EE">
      <w:rPr>
        <w:noProof/>
      </w:rPr>
      <w:t>1</w:t>
    </w:r>
    <w:r w:rsidR="00F366EE">
      <w:fldChar w:fldCharType="end"/>
    </w:r>
    <w:r>
      <w:t xml:space="preserve"> of </w:t>
    </w:r>
    <w:fldSimple w:instr="SECTIONPAGES  \* MERGEFORMAT">
      <w:r w:rsidR="00DE27F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C43A" w14:textId="77777777" w:rsidR="00F91E85" w:rsidRDefault="00F91E85">
      <w:r>
        <w:separator/>
      </w:r>
    </w:p>
  </w:footnote>
  <w:footnote w:type="continuationSeparator" w:id="0">
    <w:p w14:paraId="40DECE9E" w14:textId="77777777" w:rsidR="00F91E85" w:rsidRDefault="00F91E85">
      <w:r>
        <w:continuationSeparator/>
      </w:r>
    </w:p>
  </w:footnote>
  <w:footnote w:type="continuationNotice" w:id="1">
    <w:p w14:paraId="04872686" w14:textId="77777777" w:rsidR="00F91E85" w:rsidRDefault="00F91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D530" w14:textId="68519383" w:rsidR="00F366EE" w:rsidRDefault="00DE27F9">
    <w:pPr>
      <w:pStyle w:val="Header"/>
    </w:pPr>
    <w:r>
      <w:rPr>
        <w:noProof/>
      </w:rPr>
      <w:pict w14:anchorId="20ED6D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515228" o:spid="_x0000_s1026" type="#_x0000_t136" style="position:absolute;left:0;text-align:left;margin-left:0;margin-top:0;width:399.4pt;height:199.7pt;rotation:315;z-index:-251658239;mso-wrap-edited:f;mso-position-horizontal:center;mso-position-horizontal-relative:margin;mso-position-vertical:center;mso-position-vertical-relative:margin" o:allowincell="f" fillcolor="silver" stroked="f">
          <v:textpath style="font-family:&quot;Time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F12A" w14:textId="0B02623D" w:rsidR="00A00507" w:rsidRPr="008338D4" w:rsidRDefault="00D24CBF" w:rsidP="00FB202D">
    <w:pPr>
      <w:pStyle w:val="Header"/>
      <w:rPr>
        <w:rFonts w:ascii="Times New Roman" w:hAnsi="Times New Roman"/>
        <w:color w:val="000000" w:themeColor="text1"/>
        <w:szCs w:val="18"/>
      </w:rPr>
    </w:pPr>
    <w:r>
      <w:rPr>
        <w:rFonts w:ascii="Times New Roman" w:hAnsi="Times New Roman"/>
        <w:color w:val="000000" w:themeColor="text1"/>
        <w:szCs w:val="18"/>
      </w:rPr>
      <w:t>Greater Bendigo</w:t>
    </w:r>
    <w:r w:rsidR="00FB202D" w:rsidRPr="000937E7">
      <w:rPr>
        <w:rFonts w:ascii="Times New Roman" w:hAnsi="Times New Roman"/>
        <w:color w:val="000000" w:themeColor="text1"/>
        <w:szCs w:val="18"/>
      </w:rPr>
      <w:t xml:space="preserve"> </w:t>
    </w:r>
    <w:r w:rsidR="00FB202D" w:rsidRPr="000937E7">
      <w:rPr>
        <w:rFonts w:ascii="Times New Roman" w:hAnsi="Times New Roman"/>
        <w:color w:val="000000"/>
        <w:szCs w:val="18"/>
      </w:rPr>
      <w:t xml:space="preserve">Planning Scheme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D8D4" w14:textId="0CD2B46C" w:rsidR="00F366EE" w:rsidRDefault="00DE27F9">
    <w:pPr>
      <w:pStyle w:val="Header"/>
    </w:pPr>
    <w:r>
      <w:rPr>
        <w:noProof/>
      </w:rPr>
      <w:pict w14:anchorId="4411A5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515227" o:spid="_x0000_s1025" type="#_x0000_t136" style="position:absolute;left:0;text-align:left;margin-left:0;margin-top:0;width:399.4pt;height:199.7pt;rotation:315;z-index:-251658240;mso-wrap-edited:f;mso-position-horizontal:center;mso-position-horizontal-relative:margin;mso-position-vertical:center;mso-position-vertical-relative:margin" o:allowincell="f" fillcolor="silver" stroked="f">
          <v:textpath style="font-family:&quot;Time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8A5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9D3E60"/>
    <w:multiLevelType w:val="hybridMultilevel"/>
    <w:tmpl w:val="51466A72"/>
    <w:lvl w:ilvl="0" w:tplc="8278D44C">
      <w:start w:val="1"/>
      <w:numFmt w:val="bullet"/>
      <w:lvlText w:val=""/>
      <w:lvlJc w:val="left"/>
      <w:pPr>
        <w:tabs>
          <w:tab w:val="num" w:pos="1417"/>
        </w:tabs>
        <w:ind w:left="1417" w:hanging="283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49A6720"/>
    <w:multiLevelType w:val="hybridMultilevel"/>
    <w:tmpl w:val="69FC8140"/>
    <w:lvl w:ilvl="0" w:tplc="F94092FC">
      <w:start w:val="1"/>
      <w:numFmt w:val="bullet"/>
      <w:pStyle w:val="Bodytext"/>
      <w:lvlText w:val="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6190"/>
    <w:multiLevelType w:val="hybridMultilevel"/>
    <w:tmpl w:val="29D2A6A0"/>
    <w:lvl w:ilvl="0" w:tplc="3FF2BBB8">
      <w:start w:val="1"/>
      <w:numFmt w:val="bullet"/>
      <w:lvlText w:val=""/>
      <w:lvlJc w:val="left"/>
      <w:pPr>
        <w:tabs>
          <w:tab w:val="num" w:pos="2497"/>
        </w:tabs>
        <w:ind w:left="2497" w:hanging="283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D2492E"/>
    <w:multiLevelType w:val="hybridMultilevel"/>
    <w:tmpl w:val="C34263D4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1063E41"/>
    <w:multiLevelType w:val="hybridMultilevel"/>
    <w:tmpl w:val="0E4842E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C47BC"/>
    <w:multiLevelType w:val="hybridMultilevel"/>
    <w:tmpl w:val="8CB0D5D8"/>
    <w:lvl w:ilvl="0" w:tplc="B786425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726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E2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6CA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C7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8EA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BC9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E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E7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B7C50"/>
    <w:multiLevelType w:val="singleLevel"/>
    <w:tmpl w:val="D44A99AE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9" w15:restartNumberingAfterBreak="0">
    <w:nsid w:val="56111DE1"/>
    <w:multiLevelType w:val="singleLevel"/>
    <w:tmpl w:val="55FE6F76"/>
    <w:lvl w:ilvl="0">
      <w:start w:val="1"/>
      <w:numFmt w:val="bullet"/>
      <w:pStyle w:val="Bodytext0"/>
      <w:lvlText w:val=""/>
      <w:lvlJc w:val="left"/>
      <w:pPr>
        <w:tabs>
          <w:tab w:val="num" w:pos="1985"/>
        </w:tabs>
        <w:ind w:left="1985" w:hanging="851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E1937"/>
    <w:multiLevelType w:val="hybridMultilevel"/>
    <w:tmpl w:val="201C1966"/>
    <w:lvl w:ilvl="0" w:tplc="95045E5E">
      <w:start w:val="1"/>
      <w:numFmt w:val="bullet"/>
      <w:lvlText w:val="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04DB"/>
    <w:multiLevelType w:val="hybridMultilevel"/>
    <w:tmpl w:val="4D6ED614"/>
    <w:lvl w:ilvl="0" w:tplc="ED8E1560">
      <w:start w:val="1"/>
      <w:numFmt w:val="bullet"/>
      <w:lvlText w:val=""/>
      <w:lvlJc w:val="left"/>
      <w:pPr>
        <w:tabs>
          <w:tab w:val="num" w:pos="2494"/>
        </w:tabs>
        <w:ind w:left="2494" w:hanging="283"/>
      </w:pPr>
      <w:rPr>
        <w:rFonts w:ascii="Wingdings" w:hAnsi="Wingdings" w:hint="default"/>
        <w:sz w:val="16"/>
        <w:szCs w:val="16"/>
      </w:rPr>
    </w:lvl>
    <w:lvl w:ilvl="1" w:tplc="97FC37A6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3CCA618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C0643C50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5D142F4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DF4E324E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E4B87E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4DD2DC8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C9600D94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6936D9C"/>
    <w:multiLevelType w:val="multilevel"/>
    <w:tmpl w:val="A872A5D8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A11CC"/>
    <w:multiLevelType w:val="multilevel"/>
    <w:tmpl w:val="CA76C60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0844923"/>
    <w:multiLevelType w:val="hybridMultilevel"/>
    <w:tmpl w:val="B4768638"/>
    <w:lvl w:ilvl="0" w:tplc="5D5018C6">
      <w:start w:val="1"/>
      <w:numFmt w:val="bullet"/>
      <w:pStyle w:val="Table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E5C9B3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110163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D0EE9A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890DDD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C0703A0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736C5B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F5AA69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A22A59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45232FB"/>
    <w:multiLevelType w:val="multilevel"/>
    <w:tmpl w:val="CA76C60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4AC3B27"/>
    <w:multiLevelType w:val="hybridMultilevel"/>
    <w:tmpl w:val="E912EE82"/>
    <w:lvl w:ilvl="0" w:tplc="D81AD49C">
      <w:start w:val="1"/>
      <w:numFmt w:val="bullet"/>
      <w:pStyle w:val="Tabletext0"/>
      <w:lvlText w:val="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182166"/>
    <w:multiLevelType w:val="hybridMultilevel"/>
    <w:tmpl w:val="F49A4BCA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74130768">
    <w:abstractNumId w:val="1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16"/>
        </w:rPr>
      </w:lvl>
    </w:lvlOverride>
  </w:num>
  <w:num w:numId="2" w16cid:durableId="936595670">
    <w:abstractNumId w:val="7"/>
  </w:num>
  <w:num w:numId="3" w16cid:durableId="408430742">
    <w:abstractNumId w:val="12"/>
  </w:num>
  <w:num w:numId="4" w16cid:durableId="426773373">
    <w:abstractNumId w:val="13"/>
  </w:num>
  <w:num w:numId="5" w16cid:durableId="1558516634">
    <w:abstractNumId w:val="8"/>
  </w:num>
  <w:num w:numId="6" w16cid:durableId="996150274">
    <w:abstractNumId w:val="4"/>
  </w:num>
  <w:num w:numId="7" w16cid:durableId="1611811784">
    <w:abstractNumId w:val="11"/>
  </w:num>
  <w:num w:numId="8" w16cid:durableId="1719359420">
    <w:abstractNumId w:val="11"/>
  </w:num>
  <w:num w:numId="9" w16cid:durableId="950742926">
    <w:abstractNumId w:val="15"/>
  </w:num>
  <w:num w:numId="10" w16cid:durableId="1575118523">
    <w:abstractNumId w:val="11"/>
  </w:num>
  <w:num w:numId="11" w16cid:durableId="1363632177">
    <w:abstractNumId w:val="10"/>
  </w:num>
  <w:num w:numId="12" w16cid:durableId="1910263208">
    <w:abstractNumId w:val="2"/>
  </w:num>
  <w:num w:numId="13" w16cid:durableId="1150563162">
    <w:abstractNumId w:val="2"/>
  </w:num>
  <w:num w:numId="14" w16cid:durableId="552884220">
    <w:abstractNumId w:val="2"/>
  </w:num>
  <w:num w:numId="15" w16cid:durableId="1571035836">
    <w:abstractNumId w:val="3"/>
  </w:num>
  <w:num w:numId="16" w16cid:durableId="1959219538">
    <w:abstractNumId w:val="9"/>
  </w:num>
  <w:num w:numId="17" w16cid:durableId="1455444930">
    <w:abstractNumId w:val="0"/>
  </w:num>
  <w:num w:numId="18" w16cid:durableId="1101223930">
    <w:abstractNumId w:val="16"/>
  </w:num>
  <w:num w:numId="19" w16cid:durableId="599148366">
    <w:abstractNumId w:val="14"/>
  </w:num>
  <w:num w:numId="20" w16cid:durableId="1709332102">
    <w:abstractNumId w:val="14"/>
  </w:num>
  <w:num w:numId="21" w16cid:durableId="83848339">
    <w:abstractNumId w:val="17"/>
  </w:num>
  <w:num w:numId="22" w16cid:durableId="1980525355">
    <w:abstractNumId w:val="5"/>
  </w:num>
  <w:num w:numId="23" w16cid:durableId="1848471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91"/>
    <w:rsid w:val="00001993"/>
    <w:rsid w:val="000036E5"/>
    <w:rsid w:val="00004553"/>
    <w:rsid w:val="00006A1E"/>
    <w:rsid w:val="000121B9"/>
    <w:rsid w:val="000208C4"/>
    <w:rsid w:val="00020AD1"/>
    <w:rsid w:val="00022946"/>
    <w:rsid w:val="00027E63"/>
    <w:rsid w:val="00033E1F"/>
    <w:rsid w:val="00034C30"/>
    <w:rsid w:val="00034FC8"/>
    <w:rsid w:val="00037864"/>
    <w:rsid w:val="00040EAE"/>
    <w:rsid w:val="00041483"/>
    <w:rsid w:val="00041A0A"/>
    <w:rsid w:val="00044A92"/>
    <w:rsid w:val="00044BE6"/>
    <w:rsid w:val="0004635A"/>
    <w:rsid w:val="00046B43"/>
    <w:rsid w:val="000520B9"/>
    <w:rsid w:val="00052289"/>
    <w:rsid w:val="00052F7E"/>
    <w:rsid w:val="000543F5"/>
    <w:rsid w:val="0005501F"/>
    <w:rsid w:val="000550C3"/>
    <w:rsid w:val="00055655"/>
    <w:rsid w:val="00061E5A"/>
    <w:rsid w:val="000663CA"/>
    <w:rsid w:val="000777E6"/>
    <w:rsid w:val="00081410"/>
    <w:rsid w:val="00082F44"/>
    <w:rsid w:val="00086056"/>
    <w:rsid w:val="00086677"/>
    <w:rsid w:val="000866E4"/>
    <w:rsid w:val="00087223"/>
    <w:rsid w:val="00087D6B"/>
    <w:rsid w:val="00090780"/>
    <w:rsid w:val="00092706"/>
    <w:rsid w:val="00093AA4"/>
    <w:rsid w:val="000953DA"/>
    <w:rsid w:val="000A0BEA"/>
    <w:rsid w:val="000A1EE5"/>
    <w:rsid w:val="000A252A"/>
    <w:rsid w:val="000A5021"/>
    <w:rsid w:val="000B11AF"/>
    <w:rsid w:val="000B219F"/>
    <w:rsid w:val="000B4283"/>
    <w:rsid w:val="000C0429"/>
    <w:rsid w:val="000C1E36"/>
    <w:rsid w:val="000C3B5E"/>
    <w:rsid w:val="000C6150"/>
    <w:rsid w:val="000C66A6"/>
    <w:rsid w:val="000C729E"/>
    <w:rsid w:val="000D0819"/>
    <w:rsid w:val="000D0C2E"/>
    <w:rsid w:val="000D0E4D"/>
    <w:rsid w:val="000D272E"/>
    <w:rsid w:val="000D2CB5"/>
    <w:rsid w:val="000D51B8"/>
    <w:rsid w:val="000D78C7"/>
    <w:rsid w:val="000E01DC"/>
    <w:rsid w:val="000E2170"/>
    <w:rsid w:val="000E2442"/>
    <w:rsid w:val="000E46AC"/>
    <w:rsid w:val="000E4E71"/>
    <w:rsid w:val="000E6767"/>
    <w:rsid w:val="000E7715"/>
    <w:rsid w:val="000E7B9D"/>
    <w:rsid w:val="000F141B"/>
    <w:rsid w:val="000F58B6"/>
    <w:rsid w:val="000F6BA1"/>
    <w:rsid w:val="00100F75"/>
    <w:rsid w:val="00103180"/>
    <w:rsid w:val="00107C81"/>
    <w:rsid w:val="00110C5F"/>
    <w:rsid w:val="00110F69"/>
    <w:rsid w:val="00112739"/>
    <w:rsid w:val="001134BB"/>
    <w:rsid w:val="0012081D"/>
    <w:rsid w:val="001232E0"/>
    <w:rsid w:val="001240E7"/>
    <w:rsid w:val="001256F5"/>
    <w:rsid w:val="001274ED"/>
    <w:rsid w:val="00130C1C"/>
    <w:rsid w:val="001322A3"/>
    <w:rsid w:val="00134E56"/>
    <w:rsid w:val="00142812"/>
    <w:rsid w:val="001429CC"/>
    <w:rsid w:val="0014549E"/>
    <w:rsid w:val="00150F54"/>
    <w:rsid w:val="00153078"/>
    <w:rsid w:val="00153FDC"/>
    <w:rsid w:val="00155301"/>
    <w:rsid w:val="0016470C"/>
    <w:rsid w:val="0016481F"/>
    <w:rsid w:val="00164B92"/>
    <w:rsid w:val="001708A1"/>
    <w:rsid w:val="001721F0"/>
    <w:rsid w:val="001732B6"/>
    <w:rsid w:val="00174472"/>
    <w:rsid w:val="00175794"/>
    <w:rsid w:val="00175CC2"/>
    <w:rsid w:val="00182CCD"/>
    <w:rsid w:val="00182D3F"/>
    <w:rsid w:val="001831A4"/>
    <w:rsid w:val="00184074"/>
    <w:rsid w:val="001847AF"/>
    <w:rsid w:val="0018688A"/>
    <w:rsid w:val="00187598"/>
    <w:rsid w:val="00191354"/>
    <w:rsid w:val="00193AA9"/>
    <w:rsid w:val="0019647F"/>
    <w:rsid w:val="00197AFC"/>
    <w:rsid w:val="001A3ACC"/>
    <w:rsid w:val="001A4DB5"/>
    <w:rsid w:val="001A6D1B"/>
    <w:rsid w:val="001A7F70"/>
    <w:rsid w:val="001B02F3"/>
    <w:rsid w:val="001B0C91"/>
    <w:rsid w:val="001B7DAD"/>
    <w:rsid w:val="001C0F11"/>
    <w:rsid w:val="001C13D1"/>
    <w:rsid w:val="001C2836"/>
    <w:rsid w:val="001C28F8"/>
    <w:rsid w:val="001C2E79"/>
    <w:rsid w:val="001C5CF0"/>
    <w:rsid w:val="001D22BA"/>
    <w:rsid w:val="001D28A6"/>
    <w:rsid w:val="001F22BD"/>
    <w:rsid w:val="001F26A7"/>
    <w:rsid w:val="001F4966"/>
    <w:rsid w:val="001F5393"/>
    <w:rsid w:val="00200D0D"/>
    <w:rsid w:val="00205C95"/>
    <w:rsid w:val="00214AA3"/>
    <w:rsid w:val="00216AAC"/>
    <w:rsid w:val="00217C53"/>
    <w:rsid w:val="00217EF8"/>
    <w:rsid w:val="002204F3"/>
    <w:rsid w:val="0022289C"/>
    <w:rsid w:val="002260B3"/>
    <w:rsid w:val="0023101B"/>
    <w:rsid w:val="0023188E"/>
    <w:rsid w:val="002374C4"/>
    <w:rsid w:val="00237A6B"/>
    <w:rsid w:val="002443BB"/>
    <w:rsid w:val="00245A17"/>
    <w:rsid w:val="00247A9F"/>
    <w:rsid w:val="002539D0"/>
    <w:rsid w:val="00254045"/>
    <w:rsid w:val="00256EC5"/>
    <w:rsid w:val="002572AC"/>
    <w:rsid w:val="00257724"/>
    <w:rsid w:val="00257B4F"/>
    <w:rsid w:val="002634DF"/>
    <w:rsid w:val="002637CC"/>
    <w:rsid w:val="00266088"/>
    <w:rsid w:val="00267F17"/>
    <w:rsid w:val="00275B27"/>
    <w:rsid w:val="00283A3F"/>
    <w:rsid w:val="00284C78"/>
    <w:rsid w:val="00286590"/>
    <w:rsid w:val="00287CC7"/>
    <w:rsid w:val="002A278E"/>
    <w:rsid w:val="002A2F7A"/>
    <w:rsid w:val="002A3D77"/>
    <w:rsid w:val="002A42C3"/>
    <w:rsid w:val="002A556A"/>
    <w:rsid w:val="002B07C2"/>
    <w:rsid w:val="002B4200"/>
    <w:rsid w:val="002B54C3"/>
    <w:rsid w:val="002C29C5"/>
    <w:rsid w:val="002C5A0E"/>
    <w:rsid w:val="002C6942"/>
    <w:rsid w:val="002C7B66"/>
    <w:rsid w:val="002D087C"/>
    <w:rsid w:val="002D135F"/>
    <w:rsid w:val="002D310F"/>
    <w:rsid w:val="002D565F"/>
    <w:rsid w:val="002D7D23"/>
    <w:rsid w:val="002E583F"/>
    <w:rsid w:val="002E599E"/>
    <w:rsid w:val="002F0160"/>
    <w:rsid w:val="002F0A15"/>
    <w:rsid w:val="002F47A3"/>
    <w:rsid w:val="002F60EA"/>
    <w:rsid w:val="002F731A"/>
    <w:rsid w:val="002F7C95"/>
    <w:rsid w:val="003029F2"/>
    <w:rsid w:val="00310307"/>
    <w:rsid w:val="0031604B"/>
    <w:rsid w:val="00320716"/>
    <w:rsid w:val="00321631"/>
    <w:rsid w:val="0032367F"/>
    <w:rsid w:val="003249DF"/>
    <w:rsid w:val="00325C7F"/>
    <w:rsid w:val="0032709B"/>
    <w:rsid w:val="003332D0"/>
    <w:rsid w:val="00335CA0"/>
    <w:rsid w:val="00336F38"/>
    <w:rsid w:val="00337386"/>
    <w:rsid w:val="00337BBC"/>
    <w:rsid w:val="003400D0"/>
    <w:rsid w:val="00341FD8"/>
    <w:rsid w:val="00342C69"/>
    <w:rsid w:val="00352F73"/>
    <w:rsid w:val="0035495B"/>
    <w:rsid w:val="00360B74"/>
    <w:rsid w:val="00364BB1"/>
    <w:rsid w:val="00371354"/>
    <w:rsid w:val="00371DE4"/>
    <w:rsid w:val="00372C70"/>
    <w:rsid w:val="0037567A"/>
    <w:rsid w:val="003778D5"/>
    <w:rsid w:val="00377C26"/>
    <w:rsid w:val="00377FCE"/>
    <w:rsid w:val="0038329B"/>
    <w:rsid w:val="0038366D"/>
    <w:rsid w:val="003861E7"/>
    <w:rsid w:val="00392D08"/>
    <w:rsid w:val="0039334B"/>
    <w:rsid w:val="00393E34"/>
    <w:rsid w:val="003A1EF4"/>
    <w:rsid w:val="003A446E"/>
    <w:rsid w:val="003A5F31"/>
    <w:rsid w:val="003B06BE"/>
    <w:rsid w:val="003B2890"/>
    <w:rsid w:val="003B79D8"/>
    <w:rsid w:val="003C159A"/>
    <w:rsid w:val="003C56C1"/>
    <w:rsid w:val="003C60C0"/>
    <w:rsid w:val="003C6C59"/>
    <w:rsid w:val="003D0493"/>
    <w:rsid w:val="003D088B"/>
    <w:rsid w:val="003D0E0C"/>
    <w:rsid w:val="003D12F7"/>
    <w:rsid w:val="003D1CA5"/>
    <w:rsid w:val="003D4BDD"/>
    <w:rsid w:val="003D61E8"/>
    <w:rsid w:val="003D76B1"/>
    <w:rsid w:val="003E4B2D"/>
    <w:rsid w:val="003E6D8B"/>
    <w:rsid w:val="003F0171"/>
    <w:rsid w:val="003F03B7"/>
    <w:rsid w:val="003F0E84"/>
    <w:rsid w:val="003F12CA"/>
    <w:rsid w:val="003F27B9"/>
    <w:rsid w:val="003F3272"/>
    <w:rsid w:val="003F373F"/>
    <w:rsid w:val="003F51AD"/>
    <w:rsid w:val="00400A59"/>
    <w:rsid w:val="00405647"/>
    <w:rsid w:val="00407184"/>
    <w:rsid w:val="00407AB0"/>
    <w:rsid w:val="00414039"/>
    <w:rsid w:val="00417B33"/>
    <w:rsid w:val="00421E8A"/>
    <w:rsid w:val="004353AD"/>
    <w:rsid w:val="00435FE1"/>
    <w:rsid w:val="00436D93"/>
    <w:rsid w:val="00443C2F"/>
    <w:rsid w:val="00447F10"/>
    <w:rsid w:val="00451C4B"/>
    <w:rsid w:val="00453372"/>
    <w:rsid w:val="0045342B"/>
    <w:rsid w:val="0045498B"/>
    <w:rsid w:val="004550CF"/>
    <w:rsid w:val="004563AA"/>
    <w:rsid w:val="00456FD5"/>
    <w:rsid w:val="004574A9"/>
    <w:rsid w:val="004576BE"/>
    <w:rsid w:val="004623A2"/>
    <w:rsid w:val="00462A13"/>
    <w:rsid w:val="00467BC3"/>
    <w:rsid w:val="00467ED1"/>
    <w:rsid w:val="0046F96B"/>
    <w:rsid w:val="00472865"/>
    <w:rsid w:val="00473124"/>
    <w:rsid w:val="0047700F"/>
    <w:rsid w:val="00480561"/>
    <w:rsid w:val="00481742"/>
    <w:rsid w:val="0048220F"/>
    <w:rsid w:val="0048288B"/>
    <w:rsid w:val="00493869"/>
    <w:rsid w:val="004950AB"/>
    <w:rsid w:val="00497EE3"/>
    <w:rsid w:val="004A24C1"/>
    <w:rsid w:val="004A2B22"/>
    <w:rsid w:val="004B75D8"/>
    <w:rsid w:val="004C1B97"/>
    <w:rsid w:val="004C3249"/>
    <w:rsid w:val="004C67E3"/>
    <w:rsid w:val="004D0D3D"/>
    <w:rsid w:val="004D13DD"/>
    <w:rsid w:val="004D1FE5"/>
    <w:rsid w:val="004D455D"/>
    <w:rsid w:val="004E17B9"/>
    <w:rsid w:val="004E39C2"/>
    <w:rsid w:val="004E4772"/>
    <w:rsid w:val="004F3311"/>
    <w:rsid w:val="004F3A7A"/>
    <w:rsid w:val="004F6AF1"/>
    <w:rsid w:val="0050190E"/>
    <w:rsid w:val="00501923"/>
    <w:rsid w:val="005020F2"/>
    <w:rsid w:val="00503F26"/>
    <w:rsid w:val="00505718"/>
    <w:rsid w:val="005075B9"/>
    <w:rsid w:val="0051044B"/>
    <w:rsid w:val="005169CA"/>
    <w:rsid w:val="00520780"/>
    <w:rsid w:val="00520964"/>
    <w:rsid w:val="00524B2E"/>
    <w:rsid w:val="005272FA"/>
    <w:rsid w:val="0053031A"/>
    <w:rsid w:val="0053181F"/>
    <w:rsid w:val="00533C82"/>
    <w:rsid w:val="00535EF4"/>
    <w:rsid w:val="00537D39"/>
    <w:rsid w:val="00540193"/>
    <w:rsid w:val="00542417"/>
    <w:rsid w:val="005437D4"/>
    <w:rsid w:val="005443B4"/>
    <w:rsid w:val="00544A07"/>
    <w:rsid w:val="00544AC4"/>
    <w:rsid w:val="00553DD0"/>
    <w:rsid w:val="00556FC3"/>
    <w:rsid w:val="00563B6C"/>
    <w:rsid w:val="005647B3"/>
    <w:rsid w:val="0057523B"/>
    <w:rsid w:val="0058026C"/>
    <w:rsid w:val="005877A4"/>
    <w:rsid w:val="00587B62"/>
    <w:rsid w:val="00587EF0"/>
    <w:rsid w:val="00592B07"/>
    <w:rsid w:val="00593E30"/>
    <w:rsid w:val="005A05BF"/>
    <w:rsid w:val="005A3F18"/>
    <w:rsid w:val="005B19AB"/>
    <w:rsid w:val="005B256C"/>
    <w:rsid w:val="005B5D95"/>
    <w:rsid w:val="005B7052"/>
    <w:rsid w:val="005C05E3"/>
    <w:rsid w:val="005C0A24"/>
    <w:rsid w:val="005C2B01"/>
    <w:rsid w:val="005C4A7C"/>
    <w:rsid w:val="005C641A"/>
    <w:rsid w:val="005C7917"/>
    <w:rsid w:val="005E1B4F"/>
    <w:rsid w:val="005E6F77"/>
    <w:rsid w:val="005E7903"/>
    <w:rsid w:val="005E7BD4"/>
    <w:rsid w:val="005F056E"/>
    <w:rsid w:val="005F08D6"/>
    <w:rsid w:val="005F0EB5"/>
    <w:rsid w:val="005F2D6B"/>
    <w:rsid w:val="00604CA0"/>
    <w:rsid w:val="0060523B"/>
    <w:rsid w:val="00606D26"/>
    <w:rsid w:val="00612DEE"/>
    <w:rsid w:val="0061397A"/>
    <w:rsid w:val="00614A3E"/>
    <w:rsid w:val="00614D0A"/>
    <w:rsid w:val="006166D8"/>
    <w:rsid w:val="00621091"/>
    <w:rsid w:val="0062763E"/>
    <w:rsid w:val="00630C23"/>
    <w:rsid w:val="006313A8"/>
    <w:rsid w:val="0063378F"/>
    <w:rsid w:val="006349E4"/>
    <w:rsid w:val="00634FD2"/>
    <w:rsid w:val="006446E0"/>
    <w:rsid w:val="00646ED4"/>
    <w:rsid w:val="00647EDF"/>
    <w:rsid w:val="0065043F"/>
    <w:rsid w:val="00656262"/>
    <w:rsid w:val="006570FA"/>
    <w:rsid w:val="006630E0"/>
    <w:rsid w:val="00664385"/>
    <w:rsid w:val="00665347"/>
    <w:rsid w:val="00667261"/>
    <w:rsid w:val="0067259C"/>
    <w:rsid w:val="00672D85"/>
    <w:rsid w:val="006833B2"/>
    <w:rsid w:val="00683D25"/>
    <w:rsid w:val="00690AC2"/>
    <w:rsid w:val="006970F9"/>
    <w:rsid w:val="006A60B5"/>
    <w:rsid w:val="006A70AC"/>
    <w:rsid w:val="006B05F4"/>
    <w:rsid w:val="006B0BFD"/>
    <w:rsid w:val="006B1034"/>
    <w:rsid w:val="006B1974"/>
    <w:rsid w:val="006C7DC4"/>
    <w:rsid w:val="006D0141"/>
    <w:rsid w:val="006D6626"/>
    <w:rsid w:val="006D68B6"/>
    <w:rsid w:val="006E0B84"/>
    <w:rsid w:val="006E0F93"/>
    <w:rsid w:val="006E1339"/>
    <w:rsid w:val="006E2ED7"/>
    <w:rsid w:val="006E663E"/>
    <w:rsid w:val="006F063C"/>
    <w:rsid w:val="006F2A8E"/>
    <w:rsid w:val="006F3006"/>
    <w:rsid w:val="006F346A"/>
    <w:rsid w:val="006F3E18"/>
    <w:rsid w:val="006F5387"/>
    <w:rsid w:val="006F58EA"/>
    <w:rsid w:val="00705976"/>
    <w:rsid w:val="00705A83"/>
    <w:rsid w:val="007077D9"/>
    <w:rsid w:val="0071001E"/>
    <w:rsid w:val="007101BE"/>
    <w:rsid w:val="0071093E"/>
    <w:rsid w:val="007123D2"/>
    <w:rsid w:val="007155DB"/>
    <w:rsid w:val="00720CA2"/>
    <w:rsid w:val="00721441"/>
    <w:rsid w:val="007218B7"/>
    <w:rsid w:val="00722E9B"/>
    <w:rsid w:val="00732028"/>
    <w:rsid w:val="00736D41"/>
    <w:rsid w:val="007450CD"/>
    <w:rsid w:val="00746999"/>
    <w:rsid w:val="007525A8"/>
    <w:rsid w:val="00753250"/>
    <w:rsid w:val="007538DF"/>
    <w:rsid w:val="00760440"/>
    <w:rsid w:val="0076064B"/>
    <w:rsid w:val="00763C84"/>
    <w:rsid w:val="00766339"/>
    <w:rsid w:val="00767B25"/>
    <w:rsid w:val="0077241B"/>
    <w:rsid w:val="00780E51"/>
    <w:rsid w:val="00781365"/>
    <w:rsid w:val="00786DCB"/>
    <w:rsid w:val="00791E94"/>
    <w:rsid w:val="0079246D"/>
    <w:rsid w:val="007926CD"/>
    <w:rsid w:val="00793426"/>
    <w:rsid w:val="00797F12"/>
    <w:rsid w:val="007A1390"/>
    <w:rsid w:val="007A1EE3"/>
    <w:rsid w:val="007A3A04"/>
    <w:rsid w:val="007A7CEB"/>
    <w:rsid w:val="007B141F"/>
    <w:rsid w:val="007B1CFD"/>
    <w:rsid w:val="007B246E"/>
    <w:rsid w:val="007B26BC"/>
    <w:rsid w:val="007B478A"/>
    <w:rsid w:val="007B7516"/>
    <w:rsid w:val="007B7CE4"/>
    <w:rsid w:val="007C3CB4"/>
    <w:rsid w:val="007D081D"/>
    <w:rsid w:val="007D09A4"/>
    <w:rsid w:val="007D0F81"/>
    <w:rsid w:val="007E152A"/>
    <w:rsid w:val="007E340D"/>
    <w:rsid w:val="007E4087"/>
    <w:rsid w:val="007F05F1"/>
    <w:rsid w:val="007F37B2"/>
    <w:rsid w:val="00801CD3"/>
    <w:rsid w:val="00804F91"/>
    <w:rsid w:val="00810A95"/>
    <w:rsid w:val="00811532"/>
    <w:rsid w:val="00817074"/>
    <w:rsid w:val="008172F7"/>
    <w:rsid w:val="00824252"/>
    <w:rsid w:val="00827059"/>
    <w:rsid w:val="00831958"/>
    <w:rsid w:val="00831DC2"/>
    <w:rsid w:val="008338D4"/>
    <w:rsid w:val="008351EF"/>
    <w:rsid w:val="00835981"/>
    <w:rsid w:val="00836712"/>
    <w:rsid w:val="00837876"/>
    <w:rsid w:val="00840941"/>
    <w:rsid w:val="00841460"/>
    <w:rsid w:val="008526C8"/>
    <w:rsid w:val="008543C6"/>
    <w:rsid w:val="00854B67"/>
    <w:rsid w:val="00861A93"/>
    <w:rsid w:val="00862E5B"/>
    <w:rsid w:val="008638A2"/>
    <w:rsid w:val="00867B95"/>
    <w:rsid w:val="00870754"/>
    <w:rsid w:val="008758E8"/>
    <w:rsid w:val="00877D63"/>
    <w:rsid w:val="00881754"/>
    <w:rsid w:val="008857D2"/>
    <w:rsid w:val="00887023"/>
    <w:rsid w:val="00887BE0"/>
    <w:rsid w:val="00895795"/>
    <w:rsid w:val="0089621B"/>
    <w:rsid w:val="008A0D00"/>
    <w:rsid w:val="008A124A"/>
    <w:rsid w:val="008A3F5A"/>
    <w:rsid w:val="008A52AF"/>
    <w:rsid w:val="008A641D"/>
    <w:rsid w:val="008A71E2"/>
    <w:rsid w:val="008B06B3"/>
    <w:rsid w:val="008B1564"/>
    <w:rsid w:val="008B344D"/>
    <w:rsid w:val="008B513A"/>
    <w:rsid w:val="008B585F"/>
    <w:rsid w:val="008B7E1C"/>
    <w:rsid w:val="008C08EF"/>
    <w:rsid w:val="008C1B2C"/>
    <w:rsid w:val="008C5EDA"/>
    <w:rsid w:val="008C76AE"/>
    <w:rsid w:val="008D121B"/>
    <w:rsid w:val="008D1486"/>
    <w:rsid w:val="008D421E"/>
    <w:rsid w:val="008D76CE"/>
    <w:rsid w:val="008D7E60"/>
    <w:rsid w:val="008E3BE6"/>
    <w:rsid w:val="008F6F9A"/>
    <w:rsid w:val="008F7B42"/>
    <w:rsid w:val="00900981"/>
    <w:rsid w:val="00902CB8"/>
    <w:rsid w:val="00903012"/>
    <w:rsid w:val="00904350"/>
    <w:rsid w:val="0090450E"/>
    <w:rsid w:val="00904CDB"/>
    <w:rsid w:val="00906A32"/>
    <w:rsid w:val="00907991"/>
    <w:rsid w:val="00910F20"/>
    <w:rsid w:val="00920D7C"/>
    <w:rsid w:val="009212E8"/>
    <w:rsid w:val="0092325B"/>
    <w:rsid w:val="009247A7"/>
    <w:rsid w:val="009264BE"/>
    <w:rsid w:val="0093045C"/>
    <w:rsid w:val="009341C5"/>
    <w:rsid w:val="009349E6"/>
    <w:rsid w:val="00936FB8"/>
    <w:rsid w:val="009375CB"/>
    <w:rsid w:val="00937942"/>
    <w:rsid w:val="00937FE8"/>
    <w:rsid w:val="0094546D"/>
    <w:rsid w:val="00955ED5"/>
    <w:rsid w:val="0096110E"/>
    <w:rsid w:val="00970C87"/>
    <w:rsid w:val="009729DC"/>
    <w:rsid w:val="00976DEE"/>
    <w:rsid w:val="00980A6D"/>
    <w:rsid w:val="00986417"/>
    <w:rsid w:val="00991FBA"/>
    <w:rsid w:val="009921ED"/>
    <w:rsid w:val="009975A5"/>
    <w:rsid w:val="00997ED3"/>
    <w:rsid w:val="009A2311"/>
    <w:rsid w:val="009A37E3"/>
    <w:rsid w:val="009A4DBC"/>
    <w:rsid w:val="009B656E"/>
    <w:rsid w:val="009B6D5B"/>
    <w:rsid w:val="009B7E76"/>
    <w:rsid w:val="009C26A4"/>
    <w:rsid w:val="009C4376"/>
    <w:rsid w:val="009C6DE5"/>
    <w:rsid w:val="009C719C"/>
    <w:rsid w:val="009D1DBC"/>
    <w:rsid w:val="009D20FA"/>
    <w:rsid w:val="009D6095"/>
    <w:rsid w:val="009D6C9E"/>
    <w:rsid w:val="009E27DF"/>
    <w:rsid w:val="009E5FAE"/>
    <w:rsid w:val="009E6AC3"/>
    <w:rsid w:val="009E725F"/>
    <w:rsid w:val="009F0035"/>
    <w:rsid w:val="009F2D4A"/>
    <w:rsid w:val="009F3440"/>
    <w:rsid w:val="009F3532"/>
    <w:rsid w:val="009F6DF6"/>
    <w:rsid w:val="00A00507"/>
    <w:rsid w:val="00A03323"/>
    <w:rsid w:val="00A04283"/>
    <w:rsid w:val="00A04CFC"/>
    <w:rsid w:val="00A10E10"/>
    <w:rsid w:val="00A12F34"/>
    <w:rsid w:val="00A15029"/>
    <w:rsid w:val="00A15C42"/>
    <w:rsid w:val="00A205DC"/>
    <w:rsid w:val="00A2489D"/>
    <w:rsid w:val="00A24E2C"/>
    <w:rsid w:val="00A25634"/>
    <w:rsid w:val="00A271DD"/>
    <w:rsid w:val="00A27FDC"/>
    <w:rsid w:val="00A30058"/>
    <w:rsid w:val="00A30403"/>
    <w:rsid w:val="00A3360B"/>
    <w:rsid w:val="00A36E60"/>
    <w:rsid w:val="00A3740D"/>
    <w:rsid w:val="00A401D1"/>
    <w:rsid w:val="00A4252F"/>
    <w:rsid w:val="00A45F5C"/>
    <w:rsid w:val="00A5089B"/>
    <w:rsid w:val="00A54740"/>
    <w:rsid w:val="00A568BF"/>
    <w:rsid w:val="00A57C80"/>
    <w:rsid w:val="00A62BAA"/>
    <w:rsid w:val="00A62DAA"/>
    <w:rsid w:val="00A6354C"/>
    <w:rsid w:val="00A63D84"/>
    <w:rsid w:val="00A66E70"/>
    <w:rsid w:val="00A67671"/>
    <w:rsid w:val="00A6773A"/>
    <w:rsid w:val="00A708C5"/>
    <w:rsid w:val="00A71B65"/>
    <w:rsid w:val="00A73830"/>
    <w:rsid w:val="00A741EE"/>
    <w:rsid w:val="00A75C4E"/>
    <w:rsid w:val="00A75E80"/>
    <w:rsid w:val="00A85EDF"/>
    <w:rsid w:val="00A8738B"/>
    <w:rsid w:val="00A97C87"/>
    <w:rsid w:val="00AA144F"/>
    <w:rsid w:val="00AA3B53"/>
    <w:rsid w:val="00AA4D66"/>
    <w:rsid w:val="00AA6A54"/>
    <w:rsid w:val="00AB330B"/>
    <w:rsid w:val="00AB49E4"/>
    <w:rsid w:val="00AB6E76"/>
    <w:rsid w:val="00AC52B3"/>
    <w:rsid w:val="00AC62AA"/>
    <w:rsid w:val="00AC7A62"/>
    <w:rsid w:val="00AD4FF9"/>
    <w:rsid w:val="00AE0AF1"/>
    <w:rsid w:val="00AE2562"/>
    <w:rsid w:val="00AE2E0C"/>
    <w:rsid w:val="00AE595C"/>
    <w:rsid w:val="00AE5EB3"/>
    <w:rsid w:val="00AE6A13"/>
    <w:rsid w:val="00AE7238"/>
    <w:rsid w:val="00AF4415"/>
    <w:rsid w:val="00AF4922"/>
    <w:rsid w:val="00AF7908"/>
    <w:rsid w:val="00B04AAD"/>
    <w:rsid w:val="00B059BA"/>
    <w:rsid w:val="00B0660E"/>
    <w:rsid w:val="00B07051"/>
    <w:rsid w:val="00B10BEE"/>
    <w:rsid w:val="00B11549"/>
    <w:rsid w:val="00B11FDB"/>
    <w:rsid w:val="00B16493"/>
    <w:rsid w:val="00B169C2"/>
    <w:rsid w:val="00B17237"/>
    <w:rsid w:val="00B20BD6"/>
    <w:rsid w:val="00B20C4F"/>
    <w:rsid w:val="00B22F95"/>
    <w:rsid w:val="00B236C2"/>
    <w:rsid w:val="00B25947"/>
    <w:rsid w:val="00B27E23"/>
    <w:rsid w:val="00B40A16"/>
    <w:rsid w:val="00B44A9B"/>
    <w:rsid w:val="00B50614"/>
    <w:rsid w:val="00B51995"/>
    <w:rsid w:val="00B53DEB"/>
    <w:rsid w:val="00B53FD1"/>
    <w:rsid w:val="00B61903"/>
    <w:rsid w:val="00B6204D"/>
    <w:rsid w:val="00B62623"/>
    <w:rsid w:val="00B65171"/>
    <w:rsid w:val="00B66F13"/>
    <w:rsid w:val="00B6720D"/>
    <w:rsid w:val="00B70406"/>
    <w:rsid w:val="00B73E05"/>
    <w:rsid w:val="00B76062"/>
    <w:rsid w:val="00B80918"/>
    <w:rsid w:val="00B80F0B"/>
    <w:rsid w:val="00B91DDC"/>
    <w:rsid w:val="00B923B7"/>
    <w:rsid w:val="00B93A9D"/>
    <w:rsid w:val="00B95112"/>
    <w:rsid w:val="00B97663"/>
    <w:rsid w:val="00B97C46"/>
    <w:rsid w:val="00B97C7F"/>
    <w:rsid w:val="00BA0559"/>
    <w:rsid w:val="00BA06D7"/>
    <w:rsid w:val="00BA3614"/>
    <w:rsid w:val="00BA4983"/>
    <w:rsid w:val="00BB43FB"/>
    <w:rsid w:val="00BB67A2"/>
    <w:rsid w:val="00BB6DCE"/>
    <w:rsid w:val="00BC3957"/>
    <w:rsid w:val="00BC715A"/>
    <w:rsid w:val="00BD3BDE"/>
    <w:rsid w:val="00BD6AD0"/>
    <w:rsid w:val="00BE06A5"/>
    <w:rsid w:val="00BE1108"/>
    <w:rsid w:val="00BE1C78"/>
    <w:rsid w:val="00BE4583"/>
    <w:rsid w:val="00BE7126"/>
    <w:rsid w:val="00BE7151"/>
    <w:rsid w:val="00BE7F3C"/>
    <w:rsid w:val="00BF0D88"/>
    <w:rsid w:val="00BF47EE"/>
    <w:rsid w:val="00C00B93"/>
    <w:rsid w:val="00C11217"/>
    <w:rsid w:val="00C1161D"/>
    <w:rsid w:val="00C1640E"/>
    <w:rsid w:val="00C22058"/>
    <w:rsid w:val="00C22DEC"/>
    <w:rsid w:val="00C237D1"/>
    <w:rsid w:val="00C249A6"/>
    <w:rsid w:val="00C24B04"/>
    <w:rsid w:val="00C2584D"/>
    <w:rsid w:val="00C25B76"/>
    <w:rsid w:val="00C2619C"/>
    <w:rsid w:val="00C31B09"/>
    <w:rsid w:val="00C3204A"/>
    <w:rsid w:val="00C3523B"/>
    <w:rsid w:val="00C37611"/>
    <w:rsid w:val="00C45D35"/>
    <w:rsid w:val="00C5011F"/>
    <w:rsid w:val="00C5369A"/>
    <w:rsid w:val="00C558DA"/>
    <w:rsid w:val="00C562CA"/>
    <w:rsid w:val="00C57C08"/>
    <w:rsid w:val="00C63017"/>
    <w:rsid w:val="00C63601"/>
    <w:rsid w:val="00C6437F"/>
    <w:rsid w:val="00C676B8"/>
    <w:rsid w:val="00C67958"/>
    <w:rsid w:val="00C6E77F"/>
    <w:rsid w:val="00C72044"/>
    <w:rsid w:val="00C74ED2"/>
    <w:rsid w:val="00C75669"/>
    <w:rsid w:val="00C765E9"/>
    <w:rsid w:val="00C807ED"/>
    <w:rsid w:val="00C80E9F"/>
    <w:rsid w:val="00C8274E"/>
    <w:rsid w:val="00C85D08"/>
    <w:rsid w:val="00C903E8"/>
    <w:rsid w:val="00C90AD1"/>
    <w:rsid w:val="00C90BDD"/>
    <w:rsid w:val="00C93324"/>
    <w:rsid w:val="00CA1627"/>
    <w:rsid w:val="00CA1FF1"/>
    <w:rsid w:val="00CA2A59"/>
    <w:rsid w:val="00CA4170"/>
    <w:rsid w:val="00CB2C92"/>
    <w:rsid w:val="00CB2FBD"/>
    <w:rsid w:val="00CB5570"/>
    <w:rsid w:val="00CB5B86"/>
    <w:rsid w:val="00CB6310"/>
    <w:rsid w:val="00CD5ADE"/>
    <w:rsid w:val="00CE2EF8"/>
    <w:rsid w:val="00CE3FC1"/>
    <w:rsid w:val="00CE47AF"/>
    <w:rsid w:val="00CF03A9"/>
    <w:rsid w:val="00CF1405"/>
    <w:rsid w:val="00D015F3"/>
    <w:rsid w:val="00D019C8"/>
    <w:rsid w:val="00D03B03"/>
    <w:rsid w:val="00D05DBB"/>
    <w:rsid w:val="00D23525"/>
    <w:rsid w:val="00D24CBF"/>
    <w:rsid w:val="00D32D23"/>
    <w:rsid w:val="00D3397D"/>
    <w:rsid w:val="00D37074"/>
    <w:rsid w:val="00D37C52"/>
    <w:rsid w:val="00D43BBA"/>
    <w:rsid w:val="00D520B8"/>
    <w:rsid w:val="00D52AAB"/>
    <w:rsid w:val="00D54A9E"/>
    <w:rsid w:val="00D557A0"/>
    <w:rsid w:val="00D55895"/>
    <w:rsid w:val="00D5618B"/>
    <w:rsid w:val="00D65742"/>
    <w:rsid w:val="00D70708"/>
    <w:rsid w:val="00D7181F"/>
    <w:rsid w:val="00D7745E"/>
    <w:rsid w:val="00D8042E"/>
    <w:rsid w:val="00D84A28"/>
    <w:rsid w:val="00D92C60"/>
    <w:rsid w:val="00D952E6"/>
    <w:rsid w:val="00D959A2"/>
    <w:rsid w:val="00D9644D"/>
    <w:rsid w:val="00D97080"/>
    <w:rsid w:val="00DA13EC"/>
    <w:rsid w:val="00DA19B0"/>
    <w:rsid w:val="00DA246F"/>
    <w:rsid w:val="00DA2D8E"/>
    <w:rsid w:val="00DA38B0"/>
    <w:rsid w:val="00DA3E9A"/>
    <w:rsid w:val="00DA4429"/>
    <w:rsid w:val="00DA53DA"/>
    <w:rsid w:val="00DB67DF"/>
    <w:rsid w:val="00DC08A3"/>
    <w:rsid w:val="00DC31B2"/>
    <w:rsid w:val="00DC487A"/>
    <w:rsid w:val="00DC79CC"/>
    <w:rsid w:val="00DD401A"/>
    <w:rsid w:val="00DD4B1A"/>
    <w:rsid w:val="00DD7FC7"/>
    <w:rsid w:val="00DE09B5"/>
    <w:rsid w:val="00DE0E11"/>
    <w:rsid w:val="00DE27F9"/>
    <w:rsid w:val="00DE2E55"/>
    <w:rsid w:val="00DE3AEF"/>
    <w:rsid w:val="00DE58CF"/>
    <w:rsid w:val="00DE70E0"/>
    <w:rsid w:val="00DF0D9C"/>
    <w:rsid w:val="00DF2BDE"/>
    <w:rsid w:val="00DF4168"/>
    <w:rsid w:val="00DF6B13"/>
    <w:rsid w:val="00DF6CC7"/>
    <w:rsid w:val="00DF7B16"/>
    <w:rsid w:val="00E02749"/>
    <w:rsid w:val="00E04172"/>
    <w:rsid w:val="00E04BAA"/>
    <w:rsid w:val="00E05CBA"/>
    <w:rsid w:val="00E12FE6"/>
    <w:rsid w:val="00E1600E"/>
    <w:rsid w:val="00E26359"/>
    <w:rsid w:val="00E30562"/>
    <w:rsid w:val="00E30DF6"/>
    <w:rsid w:val="00E3109A"/>
    <w:rsid w:val="00E406EE"/>
    <w:rsid w:val="00E4226B"/>
    <w:rsid w:val="00E42540"/>
    <w:rsid w:val="00E43478"/>
    <w:rsid w:val="00E45583"/>
    <w:rsid w:val="00E45AF6"/>
    <w:rsid w:val="00E46AC5"/>
    <w:rsid w:val="00E46F20"/>
    <w:rsid w:val="00E4D507"/>
    <w:rsid w:val="00E50E93"/>
    <w:rsid w:val="00E525B4"/>
    <w:rsid w:val="00E52D32"/>
    <w:rsid w:val="00E5394D"/>
    <w:rsid w:val="00E54CD3"/>
    <w:rsid w:val="00E55D40"/>
    <w:rsid w:val="00E57F3C"/>
    <w:rsid w:val="00E61987"/>
    <w:rsid w:val="00E62EF2"/>
    <w:rsid w:val="00E6432C"/>
    <w:rsid w:val="00E66A51"/>
    <w:rsid w:val="00E66CC0"/>
    <w:rsid w:val="00E72C31"/>
    <w:rsid w:val="00E74FEB"/>
    <w:rsid w:val="00E75410"/>
    <w:rsid w:val="00E758D7"/>
    <w:rsid w:val="00E826B6"/>
    <w:rsid w:val="00E833A0"/>
    <w:rsid w:val="00E874B4"/>
    <w:rsid w:val="00E87739"/>
    <w:rsid w:val="00E877C4"/>
    <w:rsid w:val="00E923AD"/>
    <w:rsid w:val="00E9387D"/>
    <w:rsid w:val="00E96074"/>
    <w:rsid w:val="00EA1230"/>
    <w:rsid w:val="00EA367A"/>
    <w:rsid w:val="00EB246E"/>
    <w:rsid w:val="00EB737D"/>
    <w:rsid w:val="00EB7676"/>
    <w:rsid w:val="00EC0CF4"/>
    <w:rsid w:val="00EC250B"/>
    <w:rsid w:val="00EC59AE"/>
    <w:rsid w:val="00ED0EE7"/>
    <w:rsid w:val="00ED22BF"/>
    <w:rsid w:val="00EE0E46"/>
    <w:rsid w:val="00EF164B"/>
    <w:rsid w:val="00EF1927"/>
    <w:rsid w:val="00EF295B"/>
    <w:rsid w:val="00EF2981"/>
    <w:rsid w:val="00EF3084"/>
    <w:rsid w:val="00EF4433"/>
    <w:rsid w:val="00EF530E"/>
    <w:rsid w:val="00F01DF6"/>
    <w:rsid w:val="00F03C8C"/>
    <w:rsid w:val="00F170F1"/>
    <w:rsid w:val="00F242EE"/>
    <w:rsid w:val="00F26761"/>
    <w:rsid w:val="00F35577"/>
    <w:rsid w:val="00F36518"/>
    <w:rsid w:val="00F366EE"/>
    <w:rsid w:val="00F36DF4"/>
    <w:rsid w:val="00F40E1A"/>
    <w:rsid w:val="00F44566"/>
    <w:rsid w:val="00F45A0E"/>
    <w:rsid w:val="00F46612"/>
    <w:rsid w:val="00F532D1"/>
    <w:rsid w:val="00F53AF0"/>
    <w:rsid w:val="00F5452A"/>
    <w:rsid w:val="00F6257F"/>
    <w:rsid w:val="00F64DE6"/>
    <w:rsid w:val="00F70A70"/>
    <w:rsid w:val="00F7134F"/>
    <w:rsid w:val="00F8279B"/>
    <w:rsid w:val="00F8279C"/>
    <w:rsid w:val="00F86B8E"/>
    <w:rsid w:val="00F87333"/>
    <w:rsid w:val="00F87CB6"/>
    <w:rsid w:val="00F907B8"/>
    <w:rsid w:val="00F90ABE"/>
    <w:rsid w:val="00F9108C"/>
    <w:rsid w:val="00F910DD"/>
    <w:rsid w:val="00F91E85"/>
    <w:rsid w:val="00F95525"/>
    <w:rsid w:val="00F9606E"/>
    <w:rsid w:val="00F96A44"/>
    <w:rsid w:val="00FA287F"/>
    <w:rsid w:val="00FA45F3"/>
    <w:rsid w:val="00FB0429"/>
    <w:rsid w:val="00FB202D"/>
    <w:rsid w:val="00FC1BAB"/>
    <w:rsid w:val="00FC46D7"/>
    <w:rsid w:val="00FC5250"/>
    <w:rsid w:val="00FC7ECD"/>
    <w:rsid w:val="00FD1C14"/>
    <w:rsid w:val="00FD431D"/>
    <w:rsid w:val="00FD5BC4"/>
    <w:rsid w:val="00FE1A3C"/>
    <w:rsid w:val="00FE3D03"/>
    <w:rsid w:val="00FE677D"/>
    <w:rsid w:val="00FF195D"/>
    <w:rsid w:val="00FF2C6F"/>
    <w:rsid w:val="00FF4B62"/>
    <w:rsid w:val="00FF4D3C"/>
    <w:rsid w:val="016ACE06"/>
    <w:rsid w:val="03F887BC"/>
    <w:rsid w:val="0452512C"/>
    <w:rsid w:val="04D1BC40"/>
    <w:rsid w:val="07B5E91F"/>
    <w:rsid w:val="08EF267E"/>
    <w:rsid w:val="0DA04FA6"/>
    <w:rsid w:val="0EC5350C"/>
    <w:rsid w:val="10114E72"/>
    <w:rsid w:val="122A7E26"/>
    <w:rsid w:val="12C0F4D5"/>
    <w:rsid w:val="12E4A219"/>
    <w:rsid w:val="16D02C68"/>
    <w:rsid w:val="16D4CB36"/>
    <w:rsid w:val="179F32A5"/>
    <w:rsid w:val="19F47285"/>
    <w:rsid w:val="1AC01297"/>
    <w:rsid w:val="1FD0EFA0"/>
    <w:rsid w:val="234211C8"/>
    <w:rsid w:val="23613152"/>
    <w:rsid w:val="23728BBC"/>
    <w:rsid w:val="238DE0E3"/>
    <w:rsid w:val="244F88C0"/>
    <w:rsid w:val="247C9FE7"/>
    <w:rsid w:val="27947FFB"/>
    <w:rsid w:val="2C8CD7BC"/>
    <w:rsid w:val="2C8D0593"/>
    <w:rsid w:val="2D6DECE3"/>
    <w:rsid w:val="2E46D8E8"/>
    <w:rsid w:val="2EC993B5"/>
    <w:rsid w:val="2F9478AF"/>
    <w:rsid w:val="301E8876"/>
    <w:rsid w:val="31063F9E"/>
    <w:rsid w:val="316D2265"/>
    <w:rsid w:val="319C3DA6"/>
    <w:rsid w:val="31AE95AD"/>
    <w:rsid w:val="329D11C5"/>
    <w:rsid w:val="36950C2C"/>
    <w:rsid w:val="36F2BD6C"/>
    <w:rsid w:val="37D0F114"/>
    <w:rsid w:val="3A1CC8B0"/>
    <w:rsid w:val="3A856B6D"/>
    <w:rsid w:val="3D4825F1"/>
    <w:rsid w:val="409533C8"/>
    <w:rsid w:val="4412751F"/>
    <w:rsid w:val="482846F8"/>
    <w:rsid w:val="49E6E319"/>
    <w:rsid w:val="4E16418C"/>
    <w:rsid w:val="4F2585A0"/>
    <w:rsid w:val="4F34A37E"/>
    <w:rsid w:val="5042805D"/>
    <w:rsid w:val="519008AF"/>
    <w:rsid w:val="51CB4A05"/>
    <w:rsid w:val="53E4BEFC"/>
    <w:rsid w:val="55284DB8"/>
    <w:rsid w:val="5548EBC1"/>
    <w:rsid w:val="57430283"/>
    <w:rsid w:val="599C1309"/>
    <w:rsid w:val="59E3AEC3"/>
    <w:rsid w:val="5AF266B8"/>
    <w:rsid w:val="5B4D4BC8"/>
    <w:rsid w:val="5C1AFCE9"/>
    <w:rsid w:val="5C522811"/>
    <w:rsid w:val="5C546E97"/>
    <w:rsid w:val="5D04B7CB"/>
    <w:rsid w:val="61B4740B"/>
    <w:rsid w:val="62661B1B"/>
    <w:rsid w:val="66CD0531"/>
    <w:rsid w:val="685E82FE"/>
    <w:rsid w:val="695DFEC4"/>
    <w:rsid w:val="69DD40D1"/>
    <w:rsid w:val="6F462CA0"/>
    <w:rsid w:val="6FB76444"/>
    <w:rsid w:val="73B1F0F3"/>
    <w:rsid w:val="74A22831"/>
    <w:rsid w:val="750C95F7"/>
    <w:rsid w:val="761D1BDC"/>
    <w:rsid w:val="77B7DDEA"/>
    <w:rsid w:val="7A032C6B"/>
    <w:rsid w:val="7AA1E930"/>
    <w:rsid w:val="7FF2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282EF"/>
  <w15:docId w15:val="{58704BF2-555F-4475-B59E-16108A72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DF4168"/>
    <w:rPr>
      <w:rFonts w:ascii="Times" w:hAnsi="Times"/>
      <w:sz w:val="24"/>
    </w:rPr>
  </w:style>
  <w:style w:type="paragraph" w:styleId="Heading1">
    <w:name w:val="heading 1"/>
    <w:basedOn w:val="Normal"/>
    <w:next w:val="Normal"/>
    <w:semiHidden/>
    <w:rsid w:val="00E52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E52D3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semiHidden/>
    <w:rsid w:val="00E52D32"/>
    <w:pPr>
      <w:keepNext/>
      <w:spacing w:before="240" w:after="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E52D32"/>
    <w:pPr>
      <w:spacing w:before="60" w:after="80"/>
      <w:ind w:left="1134"/>
    </w:pPr>
    <w:rPr>
      <w:rFonts w:ascii="Times New Roman" w:hAnsi="Times New Roman"/>
      <w:sz w:val="20"/>
    </w:rPr>
  </w:style>
  <w:style w:type="paragraph" w:customStyle="1" w:styleId="HeadB">
    <w:name w:val="Head B"/>
    <w:basedOn w:val="HeadA"/>
    <w:next w:val="BodyText1"/>
    <w:qFormat/>
    <w:rsid w:val="00E52D32"/>
    <w:pPr>
      <w:keepNext/>
    </w:pPr>
    <w:rPr>
      <w:caps w:val="0"/>
      <w:sz w:val="20"/>
    </w:rPr>
  </w:style>
  <w:style w:type="paragraph" w:customStyle="1" w:styleId="HeadA">
    <w:name w:val="Head A"/>
    <w:basedOn w:val="Normal"/>
    <w:next w:val="Normal"/>
    <w:link w:val="HeadAChar"/>
    <w:qFormat/>
    <w:rsid w:val="00E52D32"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caps/>
      <w:sz w:val="22"/>
    </w:rPr>
  </w:style>
  <w:style w:type="paragraph" w:customStyle="1" w:styleId="Bodytext0">
    <w:name w:val="Body text •"/>
    <w:basedOn w:val="BodyText1"/>
    <w:next w:val="BodyText2"/>
    <w:link w:val="BodytextChar0"/>
    <w:rsid w:val="00B40A16"/>
    <w:pPr>
      <w:numPr>
        <w:numId w:val="16"/>
      </w:numPr>
      <w:tabs>
        <w:tab w:val="clear" w:pos="1985"/>
      </w:tabs>
      <w:spacing w:line="240" w:lineRule="exact"/>
      <w:ind w:left="1560" w:hanging="426"/>
    </w:pPr>
  </w:style>
  <w:style w:type="paragraph" w:styleId="Header">
    <w:name w:val="header"/>
    <w:basedOn w:val="Normal"/>
    <w:link w:val="HeaderChar"/>
    <w:qFormat/>
    <w:rsid w:val="00E52D32"/>
    <w:pPr>
      <w:tabs>
        <w:tab w:val="center" w:pos="4513"/>
        <w:tab w:val="right" w:pos="9026"/>
      </w:tabs>
      <w:jc w:val="center"/>
    </w:pPr>
    <w:rPr>
      <w:smallCaps/>
      <w:sz w:val="18"/>
    </w:rPr>
  </w:style>
  <w:style w:type="paragraph" w:styleId="Footer">
    <w:name w:val="footer"/>
    <w:basedOn w:val="Normal"/>
    <w:link w:val="FooterChar"/>
    <w:uiPriority w:val="99"/>
    <w:qFormat/>
    <w:rsid w:val="00E52D32"/>
    <w:pPr>
      <w:pBdr>
        <w:top w:val="dotted" w:sz="4" w:space="1" w:color="auto"/>
      </w:pBdr>
      <w:tabs>
        <w:tab w:val="center" w:pos="4320"/>
        <w:tab w:val="right" w:pos="8640"/>
      </w:tabs>
    </w:pPr>
    <w:rPr>
      <w:smallCaps/>
      <w:sz w:val="18"/>
    </w:rPr>
  </w:style>
  <w:style w:type="paragraph" w:styleId="BodyText2">
    <w:name w:val="Body Text"/>
    <w:aliases w:val="Body text box"/>
    <w:basedOn w:val="Normal"/>
    <w:link w:val="BodyTextChar1"/>
    <w:qFormat/>
    <w:rsid w:val="00E52D32"/>
    <w:rPr>
      <w:rFonts w:ascii="Arial" w:hAnsi="Arial"/>
      <w:b/>
      <w:sz w:val="12"/>
    </w:rPr>
  </w:style>
  <w:style w:type="character" w:customStyle="1" w:styleId="BodytextChar">
    <w:name w:val="Body text Char"/>
    <w:link w:val="BodyText1"/>
    <w:rsid w:val="00E52D32"/>
  </w:style>
  <w:style w:type="character" w:customStyle="1" w:styleId="HeadAChar">
    <w:name w:val="Head A Char"/>
    <w:link w:val="HeadA"/>
    <w:rsid w:val="000E4E71"/>
    <w:rPr>
      <w:rFonts w:ascii="Arial" w:hAnsi="Arial"/>
      <w:b/>
      <w:caps/>
      <w:sz w:val="22"/>
    </w:rPr>
  </w:style>
  <w:style w:type="character" w:customStyle="1" w:styleId="BodyTextChar1">
    <w:name w:val="Body Text Char"/>
    <w:aliases w:val="Body text box Char"/>
    <w:link w:val="BodyText2"/>
    <w:rsid w:val="00E52D32"/>
    <w:rPr>
      <w:rFonts w:ascii="Arial" w:hAnsi="Arial"/>
      <w:b/>
      <w:sz w:val="12"/>
    </w:rPr>
  </w:style>
  <w:style w:type="paragraph" w:customStyle="1" w:styleId="Bodytext">
    <w:name w:val="Body text ."/>
    <w:basedOn w:val="BodyText1"/>
    <w:autoRedefine/>
    <w:rsid w:val="00E52D32"/>
    <w:pPr>
      <w:numPr>
        <w:numId w:val="15"/>
      </w:numPr>
    </w:pPr>
  </w:style>
  <w:style w:type="paragraph" w:customStyle="1" w:styleId="Bodytextindent">
    <w:name w:val="Body text . indent"/>
    <w:basedOn w:val="Bodytext"/>
    <w:rsid w:val="00E52D32"/>
    <w:pPr>
      <w:numPr>
        <w:numId w:val="0"/>
      </w:numPr>
      <w:ind w:left="2552" w:hanging="284"/>
    </w:pPr>
  </w:style>
  <w:style w:type="paragraph" w:customStyle="1" w:styleId="BodytextBold">
    <w:name w:val="Body text + Bold"/>
    <w:basedOn w:val="BodyText1"/>
    <w:rsid w:val="00E52D32"/>
    <w:rPr>
      <w:b/>
      <w:bCs/>
    </w:rPr>
  </w:style>
  <w:style w:type="character" w:customStyle="1" w:styleId="BodytextChar0">
    <w:name w:val="Body text • Char"/>
    <w:link w:val="Bodytext0"/>
    <w:rsid w:val="00B40A16"/>
  </w:style>
  <w:style w:type="paragraph" w:customStyle="1" w:styleId="Bodytextindent0">
    <w:name w:val="Body text • indent"/>
    <w:basedOn w:val="Bodytext0"/>
    <w:rsid w:val="00E52D32"/>
    <w:pPr>
      <w:numPr>
        <w:numId w:val="0"/>
      </w:numPr>
      <w:spacing w:line="240" w:lineRule="auto"/>
      <w:ind w:left="2269" w:hanging="284"/>
    </w:pPr>
  </w:style>
  <w:style w:type="paragraph" w:customStyle="1" w:styleId="Bodytextnumbered">
    <w:name w:val="Body text numbered"/>
    <w:basedOn w:val="BodyText1"/>
    <w:qFormat/>
    <w:rsid w:val="00E52D32"/>
    <w:pPr>
      <w:ind w:left="1985" w:hanging="851"/>
    </w:pPr>
  </w:style>
  <w:style w:type="paragraph" w:customStyle="1" w:styleId="Bodytextnumberedindent">
    <w:name w:val="Body text numbered indent"/>
    <w:basedOn w:val="Bodytextnumbered"/>
    <w:qFormat/>
    <w:rsid w:val="00E52D32"/>
  </w:style>
  <w:style w:type="paragraph" w:customStyle="1" w:styleId="Tabletext1">
    <w:name w:val="Table text"/>
    <w:qFormat/>
    <w:rsid w:val="00E52D32"/>
    <w:pPr>
      <w:spacing w:before="60" w:after="60"/>
    </w:pPr>
    <w:rPr>
      <w:rFonts w:ascii="Arial" w:hAnsi="Arial"/>
      <w:sz w:val="18"/>
    </w:rPr>
  </w:style>
  <w:style w:type="paragraph" w:customStyle="1" w:styleId="Tabletextnote">
    <w:name w:val="Table text note"/>
    <w:basedOn w:val="Tabletext1"/>
    <w:qFormat/>
    <w:rsid w:val="00E52D32"/>
    <w:pPr>
      <w:spacing w:before="80" w:after="80"/>
      <w:ind w:left="1134" w:hanging="1134"/>
    </w:pPr>
    <w:rPr>
      <w:i/>
      <w:sz w:val="15"/>
    </w:rPr>
  </w:style>
  <w:style w:type="paragraph" w:customStyle="1" w:styleId="Crossreference">
    <w:name w:val="Cross reference"/>
    <w:basedOn w:val="Tabletextnote"/>
    <w:qFormat/>
    <w:rsid w:val="00E52D32"/>
    <w:pPr>
      <w:spacing w:before="60"/>
      <w:ind w:left="2268"/>
    </w:pPr>
    <w:rPr>
      <w:rFonts w:ascii="Times New Roman" w:hAnsi="Times New Roman"/>
      <w:i w:val="0"/>
      <w:color w:val="0000FF"/>
      <w:sz w:val="20"/>
      <w:u w:val="single"/>
    </w:rPr>
  </w:style>
  <w:style w:type="character" w:customStyle="1" w:styleId="FooterChar">
    <w:name w:val="Footer Char"/>
    <w:link w:val="Footer"/>
    <w:uiPriority w:val="99"/>
    <w:rsid w:val="00E52D32"/>
    <w:rPr>
      <w:rFonts w:ascii="Times" w:hAnsi="Times"/>
      <w:smallCaps/>
      <w:sz w:val="18"/>
    </w:rPr>
  </w:style>
  <w:style w:type="paragraph" w:customStyle="1" w:styleId="HeadC">
    <w:name w:val="Head C"/>
    <w:basedOn w:val="HeadB"/>
    <w:qFormat/>
    <w:rsid w:val="00E52D32"/>
    <w:rPr>
      <w:noProof/>
    </w:rPr>
  </w:style>
  <w:style w:type="paragraph" w:customStyle="1" w:styleId="HeadD">
    <w:name w:val="Head D"/>
    <w:basedOn w:val="HeadC"/>
    <w:qFormat/>
    <w:rsid w:val="00E52D32"/>
    <w:pPr>
      <w:ind w:firstLine="0"/>
    </w:pPr>
  </w:style>
  <w:style w:type="paragraph" w:customStyle="1" w:styleId="HeadE">
    <w:name w:val="Head E"/>
    <w:basedOn w:val="HeadD"/>
    <w:qFormat/>
    <w:rsid w:val="00E52D32"/>
    <w:pPr>
      <w:spacing w:before="120" w:after="120"/>
    </w:pPr>
  </w:style>
  <w:style w:type="character" w:customStyle="1" w:styleId="HeaderChar">
    <w:name w:val="Header Char"/>
    <w:link w:val="Header"/>
    <w:rsid w:val="00E52D32"/>
    <w:rPr>
      <w:rFonts w:ascii="Times" w:hAnsi="Times"/>
      <w:smallCaps/>
      <w:sz w:val="18"/>
    </w:rPr>
  </w:style>
  <w:style w:type="character" w:customStyle="1" w:styleId="Heading2Char">
    <w:name w:val="Heading 2 Char"/>
    <w:link w:val="Heading2"/>
    <w:semiHidden/>
    <w:rsid w:val="0018688A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semiHidden/>
    <w:rsid w:val="0018688A"/>
    <w:rPr>
      <w:b/>
      <w:sz w:val="24"/>
    </w:rPr>
  </w:style>
  <w:style w:type="character" w:customStyle="1" w:styleId="Mapcode">
    <w:name w:val="Map code"/>
    <w:qFormat/>
    <w:rsid w:val="00E52D32"/>
    <w:rPr>
      <w:rFonts w:ascii="Arial" w:hAnsi="Arial"/>
      <w:b/>
      <w:sz w:val="20"/>
    </w:rPr>
  </w:style>
  <w:style w:type="paragraph" w:customStyle="1" w:styleId="Notetext">
    <w:name w:val="Note text"/>
    <w:basedOn w:val="Normal"/>
    <w:rsid w:val="00E52D32"/>
    <w:pPr>
      <w:tabs>
        <w:tab w:val="left" w:pos="1134"/>
      </w:tabs>
      <w:spacing w:before="80" w:after="80"/>
      <w:ind w:left="1134" w:hanging="1134"/>
      <w:jc w:val="both"/>
    </w:pPr>
    <w:rPr>
      <w:rFonts w:ascii="Times New Roman" w:hAnsi="Times New Roman"/>
      <w:i/>
      <w:sz w:val="18"/>
    </w:rPr>
  </w:style>
  <w:style w:type="paragraph" w:customStyle="1" w:styleId="Tablehead">
    <w:name w:val="Table head"/>
    <w:basedOn w:val="Normal"/>
    <w:rsid w:val="00E52D32"/>
    <w:pPr>
      <w:tabs>
        <w:tab w:val="left" w:pos="1134"/>
      </w:tabs>
      <w:spacing w:before="200" w:after="60"/>
      <w:ind w:left="1134"/>
    </w:pPr>
    <w:rPr>
      <w:rFonts w:ascii="Arial" w:hAnsi="Arial"/>
      <w:b/>
      <w:sz w:val="20"/>
    </w:rPr>
  </w:style>
  <w:style w:type="paragraph" w:customStyle="1" w:styleId="Tablelabel">
    <w:name w:val="Table label"/>
    <w:basedOn w:val="Normal"/>
    <w:qFormat/>
    <w:rsid w:val="00E52D32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Tablelabel2">
    <w:name w:val="Table label 2"/>
    <w:basedOn w:val="Tablelabel"/>
    <w:qFormat/>
    <w:rsid w:val="00E52D32"/>
    <w:pPr>
      <w:ind w:left="0"/>
    </w:pPr>
    <w:rPr>
      <w:sz w:val="15"/>
    </w:rPr>
  </w:style>
  <w:style w:type="paragraph" w:customStyle="1" w:styleId="Tabletext0">
    <w:name w:val="Table text ."/>
    <w:basedOn w:val="Tabletext1"/>
    <w:qFormat/>
    <w:rsid w:val="00E52D32"/>
    <w:pPr>
      <w:numPr>
        <w:numId w:val="18"/>
      </w:numPr>
    </w:pPr>
  </w:style>
  <w:style w:type="paragraph" w:customStyle="1" w:styleId="Tabletextindent">
    <w:name w:val="Table text . indent"/>
    <w:qFormat/>
    <w:rsid w:val="00E52D32"/>
    <w:pPr>
      <w:spacing w:before="60" w:after="60"/>
      <w:ind w:left="567"/>
      <w:jc w:val="both"/>
    </w:pPr>
    <w:rPr>
      <w:rFonts w:ascii="Arial" w:hAnsi="Arial"/>
      <w:sz w:val="18"/>
    </w:rPr>
  </w:style>
  <w:style w:type="paragraph" w:customStyle="1" w:styleId="Tabletext">
    <w:name w:val="Table text •"/>
    <w:qFormat/>
    <w:rsid w:val="00E52D32"/>
    <w:pPr>
      <w:numPr>
        <w:numId w:val="20"/>
      </w:numPr>
      <w:spacing w:before="60" w:after="60"/>
      <w:jc w:val="both"/>
    </w:pPr>
    <w:rPr>
      <w:rFonts w:ascii="Arial" w:hAnsi="Arial"/>
      <w:bCs/>
      <w:sz w:val="18"/>
    </w:rPr>
  </w:style>
  <w:style w:type="paragraph" w:customStyle="1" w:styleId="Tabletextindent0">
    <w:name w:val="Table text •  indent"/>
    <w:qFormat/>
    <w:rsid w:val="00E52D32"/>
    <w:pPr>
      <w:spacing w:before="60" w:after="60"/>
      <w:ind w:left="284"/>
    </w:pPr>
    <w:rPr>
      <w:rFonts w:ascii="Arial" w:hAnsi="Arial"/>
      <w:bCs/>
      <w:sz w:val="18"/>
    </w:rPr>
  </w:style>
  <w:style w:type="paragraph" w:customStyle="1" w:styleId="TabletextItalic">
    <w:name w:val="Table text • + Italic"/>
    <w:basedOn w:val="Tabletext"/>
    <w:qFormat/>
    <w:rsid w:val="00E52D32"/>
    <w:rPr>
      <w:i/>
    </w:rPr>
  </w:style>
  <w:style w:type="paragraph" w:customStyle="1" w:styleId="Tabletext2">
    <w:name w:val="Table text 2"/>
    <w:basedOn w:val="Tabletext1"/>
    <w:qFormat/>
    <w:rsid w:val="00E52D32"/>
    <w:rPr>
      <w:sz w:val="15"/>
    </w:rPr>
  </w:style>
  <w:style w:type="paragraph" w:customStyle="1" w:styleId="Tabletextbold">
    <w:name w:val="Table text bold"/>
    <w:basedOn w:val="Tabletext1"/>
    <w:rsid w:val="00E52D32"/>
    <w:pPr>
      <w:ind w:left="85" w:hanging="85"/>
    </w:pPr>
    <w:rPr>
      <w:b/>
    </w:rPr>
  </w:style>
  <w:style w:type="paragraph" w:customStyle="1" w:styleId="BodyText20">
    <w:name w:val="Body Text2"/>
    <w:basedOn w:val="Normal"/>
    <w:rsid w:val="009212E8"/>
    <w:pPr>
      <w:spacing w:before="60" w:after="80" w:line="240" w:lineRule="exact"/>
      <w:ind w:left="1134"/>
      <w:jc w:val="both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986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6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A24"/>
    <w:pPr>
      <w:ind w:left="720"/>
      <w:contextualSpacing/>
    </w:pPr>
  </w:style>
  <w:style w:type="character" w:styleId="CommentReference">
    <w:name w:val="annotation reference"/>
    <w:semiHidden/>
    <w:unhideWhenUsed/>
    <w:rsid w:val="00AD4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4FF9"/>
    <w:rPr>
      <w:sz w:val="20"/>
    </w:rPr>
  </w:style>
  <w:style w:type="character" w:customStyle="1" w:styleId="CommentTextChar">
    <w:name w:val="Comment Text Char"/>
    <w:link w:val="CommentText"/>
    <w:rsid w:val="00AD4FF9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4FF9"/>
    <w:rPr>
      <w:b/>
      <w:bCs/>
    </w:rPr>
  </w:style>
  <w:style w:type="character" w:customStyle="1" w:styleId="CommentSubjectChar">
    <w:name w:val="Comment Subject Char"/>
    <w:link w:val="CommentSubject"/>
    <w:semiHidden/>
    <w:rsid w:val="00AD4FF9"/>
    <w:rPr>
      <w:rFonts w:ascii="Times" w:hAnsi="Times"/>
      <w:b/>
      <w:bCs/>
    </w:rPr>
  </w:style>
  <w:style w:type="table" w:styleId="TableGrid">
    <w:name w:val="Table Grid"/>
    <w:basedOn w:val="TableNormal"/>
    <w:rsid w:val="000953DA"/>
    <w:rPr>
      <w:rFonts w:ascii="Calibri" w:eastAsia="Calibri" w:hAnsi="Calibri"/>
      <w:sz w:val="22"/>
      <w:szCs w:val="22"/>
      <w:lang w:val="en-US" w:eastAsia="en-US"/>
    </w:rPr>
    <w:tblPr/>
  </w:style>
  <w:style w:type="paragraph" w:styleId="Caption">
    <w:name w:val="caption"/>
    <w:basedOn w:val="Normal"/>
    <w:next w:val="BodyText2"/>
    <w:uiPriority w:val="99"/>
    <w:qFormat/>
    <w:rsid w:val="000953DA"/>
    <w:pPr>
      <w:keepNext/>
      <w:spacing w:before="360" w:after="240" w:line="200" w:lineRule="atLeast"/>
    </w:pPr>
    <w:rPr>
      <w:rFonts w:ascii="Calibri" w:hAnsi="Calibri" w:cs="Arial"/>
      <w:b/>
      <w:bCs/>
      <w:color w:val="000000"/>
      <w:sz w:val="16"/>
    </w:rPr>
  </w:style>
  <w:style w:type="paragraph" w:customStyle="1" w:styleId="Tablecellheading">
    <w:name w:val="Table cell heading"/>
    <w:basedOn w:val="Normal"/>
    <w:uiPriority w:val="99"/>
    <w:rsid w:val="000953DA"/>
    <w:pPr>
      <w:suppressAutoHyphens/>
      <w:autoSpaceDE w:val="0"/>
      <w:autoSpaceDN w:val="0"/>
      <w:adjustRightInd w:val="0"/>
      <w:spacing w:after="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Tablecelltext">
    <w:name w:val="Table cell text"/>
    <w:basedOn w:val="Normal"/>
    <w:uiPriority w:val="99"/>
    <w:rsid w:val="000953DA"/>
    <w:pPr>
      <w:suppressAutoHyphens/>
      <w:autoSpaceDE w:val="0"/>
      <w:autoSpaceDN w:val="0"/>
      <w:adjustRightInd w:val="0"/>
      <w:spacing w:after="120"/>
    </w:pPr>
    <w:rPr>
      <w:rFonts w:ascii="Arial" w:hAnsi="Arial" w:cs="Arial"/>
      <w:color w:val="000000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76064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Revision">
    <w:name w:val="Revision"/>
    <w:hidden/>
    <w:uiPriority w:val="99"/>
    <w:semiHidden/>
    <w:rsid w:val="0038366D"/>
    <w:rPr>
      <w:rFonts w:ascii="Times" w:hAnsi="Times"/>
      <w:sz w:val="24"/>
    </w:rPr>
  </w:style>
  <w:style w:type="character" w:styleId="Mention">
    <w:name w:val="Mention"/>
    <w:basedOn w:val="DefaultParagraphFont"/>
    <w:uiPriority w:val="99"/>
    <w:unhideWhenUsed/>
    <w:rsid w:val="00D52AAB"/>
    <w:rPr>
      <w:color w:val="2B579A"/>
      <w:shd w:val="clear" w:color="auto" w:fill="E1DFDD"/>
    </w:rPr>
  </w:style>
  <w:style w:type="paragraph" w:customStyle="1" w:styleId="xelementtoproof">
    <w:name w:val="x_elementtoproof"/>
    <w:basedOn w:val="Normal"/>
    <w:rsid w:val="002204F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llivan\Downloads\planning_policy_framewo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2981C9C628A478FB16498A5BF937A" ma:contentTypeVersion="55" ma:contentTypeDescription="Create a new document." ma:contentTypeScope="" ma:versionID="b0856332c77832e7db6bebadb11f8ba8">
  <xsd:schema xmlns:xsd="http://www.w3.org/2001/XMLSchema" xmlns:xs="http://www.w3.org/2001/XMLSchema" xmlns:p="http://schemas.microsoft.com/office/2006/metadata/properties" xmlns:ns2="4fdd728e-833c-48c5-805e-65ec2f07fb05" xmlns:ns3="e2da5281-84a0-430a-a803-36456b4c9a2c" targetNamespace="http://schemas.microsoft.com/office/2006/metadata/properties" ma:root="true" ma:fieldsID="a1bdc0af68f69477e6528e6d2ed266b4" ns2:_="" ns3:_="">
    <xsd:import namespace="4fdd728e-833c-48c5-805e-65ec2f07fb05"/>
    <xsd:import namespace="e2da5281-84a0-430a-a803-36456b4c9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Sign_x002d_off_x0020_status" minOccurs="0"/>
                <xsd:element ref="ns2:DocCreatedSaved" minOccurs="0"/>
                <xsd:element ref="ns2:DocModifiedSaved" minOccurs="0"/>
                <xsd:element ref="ns2:EmAttachCount" minOccurs="0"/>
                <xsd:element ref="ns2:EmAttachmentNames" minOccurs="0"/>
                <xsd:element ref="ns2:EmBCC" minOccurs="0"/>
                <xsd:element ref="ns2:EmBCCSMTPAddress" minOccurs="0"/>
                <xsd:element ref="ns2:EmBody" minOccurs="0"/>
                <xsd:element ref="ns2:EmCategory" minOccurs="0"/>
                <xsd:element ref="ns2:EmCC" minOccurs="0"/>
                <xsd:element ref="ns2:EmCCSMTPAddress" minOccurs="0"/>
                <xsd:element ref="ns2:EmCompanies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FromSMTPAddress" minOccurs="0"/>
                <xsd:element ref="ns2:EmHasAttachments" minOccurs="0"/>
                <xsd:element ref="ns2:EmID" minOccurs="0"/>
                <xsd:element ref="ns2:EmImportance" minOccurs="0"/>
                <xsd:element ref="ns2:EmReceivedByName" minOccurs="0"/>
                <xsd:element ref="ns2:EmReceivedOnBehalfOfName" minOccurs="0"/>
                <xsd:element ref="ns2:EmReplyRecipientNames" minOccurs="0"/>
                <xsd:element ref="ns2:EmReplyRecipients" minOccurs="0"/>
                <xsd:element ref="ns2:EmRetentionPolicyName" minOccurs="0"/>
                <xsd:element ref="ns2:EmSensitivity" minOccurs="0"/>
                <xsd:element ref="ns2:EmSentOnBehalfOfName" minOccurs="0"/>
                <xsd:element ref="ns2:EmSubject" minOccurs="0"/>
                <xsd:element ref="ns2:EmTo" minOccurs="0"/>
                <xsd:element ref="ns2:EmToAddress" minOccurs="0"/>
                <xsd:element ref="ns2:EmToSMTPAddres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728e-833c-48c5-805e-65ec2f07fb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gn_x002d_off_x0020_status" ma:index="12" nillable="true" ma:displayName="Sign-off status" ma:internalName="Sign_x002d_off_x0020_status" ma:readOnly="false">
      <xsd:simpleType>
        <xsd:restriction base="dms:Text">
          <xsd:maxLength value="255"/>
        </xsd:restriction>
      </xsd:simpleType>
    </xsd:element>
    <xsd:element name="DocCreatedSaved" ma:index="13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14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15" nillable="true" ma:displayName="Email Attachment Count" ma:internalName="EmAttachCount" ma:readOnly="false">
      <xsd:simpleType>
        <xsd:restriction base="dms:Text">
          <xsd:maxLength value="255"/>
        </xsd:restriction>
      </xsd:simpleType>
    </xsd:element>
    <xsd:element name="EmAttachmentNames" ma:index="16" nillable="true" ma:displayName="Email Attachment Names" ma:internalName="EmAttachmentNames" ma:readOnly="false">
      <xsd:simpleType>
        <xsd:restriction base="dms:Note">
          <xsd:maxLength value="255"/>
        </xsd:restriction>
      </xsd:simpleType>
    </xsd:element>
    <xsd:element name="EmBCC" ma:index="17" nillable="true" ma:displayName="Email BCC" ma:internalName="EmBCC" ma:readOnly="false">
      <xsd:simpleType>
        <xsd:restriction base="dms:Note">
          <xsd:maxLength value="255"/>
        </xsd:restriction>
      </xsd:simpleType>
    </xsd:element>
    <xsd:element name="EmBCCSMTPAddress" ma:index="18" nillable="true" ma:displayName="Email BCC SMTP Address" ma:internalName="EmBCCSMTPAddress" ma:readOnly="false">
      <xsd:simpleType>
        <xsd:restriction base="dms:Note">
          <xsd:maxLength value="255"/>
        </xsd:restriction>
      </xsd:simpleType>
    </xsd:element>
    <xsd:element name="EmBody" ma:index="19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0" nillable="true" ma:displayName="Email Category" ma:internalName="EmCategory" ma:readOnly="false">
      <xsd:simpleType>
        <xsd:restriction base="dms:Text">
          <xsd:maxLength value="255"/>
        </xsd:restriction>
      </xsd:simpleType>
    </xsd:element>
    <xsd:element name="EmCC" ma:index="21" nillable="true" ma:displayName="Email CC" ma:internalName="EmCC" ma:readOnly="false">
      <xsd:simpleType>
        <xsd:restriction base="dms:Note">
          <xsd:maxLength value="255"/>
        </xsd:restriction>
      </xsd:simpleType>
    </xsd:element>
    <xsd:element name="EmCCSMTPAddress" ma:index="22" nillable="true" ma:displayName="Email CC SMTP Address" ma:internalName="EmCCSMTPAddress" ma:readOnly="false">
      <xsd:simpleType>
        <xsd:restriction base="dms:Note">
          <xsd:maxLength value="255"/>
        </xsd:restriction>
      </xsd:simpleType>
    </xsd:element>
    <xsd:element name="EmCompanies" ma:index="23" nillable="true" ma:displayName="Email Companies" ma:internalName="EmCompanies" ma:readOnly="false">
      <xsd:simpleType>
        <xsd:restriction base="dms:Text">
          <xsd:maxLength value="255"/>
        </xsd:restriction>
      </xsd:simpleType>
    </xsd:element>
    <xsd:element name="EmCon" ma:index="24" nillable="true" ma:displayName="Email Conversation" ma:internalName="EmCon" ma:readOnly="false">
      <xsd:simpleType>
        <xsd:restriction base="dms:Text">
          <xsd:maxLength value="255"/>
        </xsd:restriction>
      </xsd:simpleType>
    </xsd:element>
    <xsd:element name="EmConversationID" ma:index="25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6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27" nillable="true" ma:displayName="Email Date" ma:format="DateTime" ma:indexed="true" ma:internalName="EmDate" ma:readOnly="false">
      <xsd:simpleType>
        <xsd:restriction base="dms:DateTime"/>
      </xsd:simpleType>
    </xsd:element>
    <xsd:element name="EmDateReceived" ma:index="28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29" nillable="true" ma:displayName="Email Date Sent" ma:format="DateTime" ma:internalName="EmDateSent" ma:readOnly="false">
      <xsd:simpleType>
        <xsd:restriction base="dms:DateTime"/>
      </xsd:simpleType>
    </xsd:element>
    <xsd:element name="EmFrom" ma:index="30" nillable="true" ma:displayName="Email From" ma:internalName="EmFrom" ma:readOnly="false">
      <xsd:simpleType>
        <xsd:restriction base="dms:Text">
          <xsd:maxLength value="255"/>
        </xsd:restriction>
      </xsd:simpleType>
    </xsd:element>
    <xsd:element name="EmFromName" ma:index="31" nillable="true" ma:displayName="Email From Name" ma:internalName="EmFromName" ma:readOnly="false">
      <xsd:simpleType>
        <xsd:restriction base="dms:Text">
          <xsd:maxLength value="255"/>
        </xsd:restriction>
      </xsd:simpleType>
    </xsd:element>
    <xsd:element name="EmFromSMTPAddress" ma:index="32" nillable="true" ma:displayName="Email From SMTP Address" ma:internalName="EmFromSMTPAddress" ma:readOnly="false">
      <xsd:simpleType>
        <xsd:restriction base="dms:Text">
          <xsd:maxLength value="255"/>
        </xsd:restriction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ID" ma:index="34" nillable="true" ma:displayName="Email ID" ma:internalName="EmID" ma:readOnly="false">
      <xsd:simpleType>
        <xsd:restriction base="dms:Text">
          <xsd:maxLength value="255"/>
        </xsd:restriction>
      </xsd:simpleType>
    </xsd:element>
    <xsd:element name="EmImportance" ma:index="35" nillable="true" ma:displayName="Email Importance" ma:internalName="EmImportance" ma:readOnly="false" ma:percentage="FALSE">
      <xsd:simpleType>
        <xsd:restriction base="dms:Number"/>
      </xsd:simpleType>
    </xsd:element>
    <xsd:element name="EmReceivedByName" ma:index="36" nillable="true" ma:displayName="Email Received By Name" ma:internalName="EmReceivedByName" ma:readOnly="false">
      <xsd:simpleType>
        <xsd:restriction base="dms:Text">
          <xsd:maxLength value="255"/>
        </xsd:restriction>
      </xsd:simpleType>
    </xsd:element>
    <xsd:element name="EmReceivedOnBehalfOfName" ma:index="37" nillable="true" ma:displayName="Email Received On Behalf Of Name" ma:internalName="EmReceivedOnBehalfOfName" ma:readOnly="false">
      <xsd:simpleType>
        <xsd:restriction base="dms:Text">
          <xsd:maxLength value="255"/>
        </xsd:restriction>
      </xsd:simpleType>
    </xsd:element>
    <xsd:element name="EmReplyRecipientNames" ma:index="38" nillable="true" ma:displayName="Email Reply Recipient Names" ma:internalName="EmReplyRecipientNames" ma:readOnly="false">
      <xsd:simpleType>
        <xsd:restriction base="dms:Text">
          <xsd:maxLength value="255"/>
        </xsd:restriction>
      </xsd:simpleType>
    </xsd:element>
    <xsd:element name="EmReplyRecipients" ma:index="39" nillable="true" ma:displayName="Email Reply Recipients" ma:internalName="EmReplyRecipients" ma:readOnly="false">
      <xsd:simpleType>
        <xsd:restriction base="dms:Text">
          <xsd:maxLength value="255"/>
        </xsd:restriction>
      </xsd:simpleType>
    </xsd:element>
    <xsd:element name="EmRetentionPolicyName" ma:index="40" nillable="true" ma:displayName="Email Retention Policy Name" ma:internalName="EmRetentionPolicyName" ma:readOnly="false">
      <xsd:simpleType>
        <xsd:restriction base="dms:Text">
          <xsd:maxLength value="255"/>
        </xsd:restriction>
      </xsd:simpleType>
    </xsd:element>
    <xsd:element name="EmSensitivity" ma:index="41" nillable="true" ma:displayName="Email Sensitivity" ma:internalName="EmSensitivity" ma:readOnly="false" ma:percentage="FALSE">
      <xsd:simpleType>
        <xsd:restriction base="dms:Number"/>
      </xsd:simpleType>
    </xsd:element>
    <xsd:element name="EmSentOnBehalfOfName" ma:index="42" nillable="true" ma:displayName="Email Sent On Behalf Of Name" ma:internalName="EmSentOnBehalfOfName" ma:readOnly="false">
      <xsd:simpleType>
        <xsd:restriction base="dms:Text">
          <xsd:maxLength value="255"/>
        </xsd:restriction>
      </xsd:simpleType>
    </xsd:element>
    <xsd:element name="EmSubject" ma:index="43" nillable="true" ma:displayName="Email Subject" ma:internalName="EmSubject" ma:readOnly="false">
      <xsd:simpleType>
        <xsd:restriction base="dms:Text">
          <xsd:maxLength value="255"/>
        </xsd:restriction>
      </xsd:simpleType>
    </xsd:element>
    <xsd:element name="EmTo" ma:index="44" nillable="true" ma:displayName="Email To" ma:internalName="EmTo" ma:readOnly="false">
      <xsd:simpleType>
        <xsd:restriction base="dms:Note">
          <xsd:maxLength value="255"/>
        </xsd:restriction>
      </xsd:simpleType>
    </xsd:element>
    <xsd:element name="EmToAddress" ma:index="45" nillable="true" ma:displayName="Email To Address" ma:internalName="EmToAddress" ma:readOnly="false">
      <xsd:simpleType>
        <xsd:restriction base="dms:Note">
          <xsd:maxLength value="255"/>
        </xsd:restriction>
      </xsd:simpleType>
    </xsd:element>
    <xsd:element name="EmToSMTPAddress" ma:index="46" nillable="true" ma:displayName="Email To SMTP Address" ma:internalName="EmToSMTPAddress" ma:readOnly="false">
      <xsd:simpleType>
        <xsd:restriction base="dms:Note">
          <xsd:maxLength value="255"/>
        </xsd:restriction>
      </xsd:simpleType>
    </xsd:element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5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6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61" nillable="true" ma:displayName="MigrationWizIdSecurityGroups" ma:internalName="MigrationWizIdSecurityGroups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281-84a0-430a-a803-36456b4c9a2c" elementFormDefault="qualified">
    <xsd:import namespace="http://schemas.microsoft.com/office/2006/documentManagement/types"/>
    <xsd:import namespace="http://schemas.microsoft.com/office/infopath/2007/PartnerControls"/>
    <xsd:element name="TaxCatchAll" ma:index="53" nillable="true" ma:displayName="Taxonomy Catch All Column" ma:hidden="true" ma:list="{565ecb0b-90e6-4b3c-8fbc-e084be72c8ae}" ma:internalName="TaxCatchAll" ma:showField="CatchAllData" ma:web="e2da5281-84a0-430a-a803-36456b4c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a5281-84a0-430a-a803-36456b4c9a2c" xsi:nil="true"/>
    <lcf76f155ced4ddcb4097134ff3c332f xmlns="4fdd728e-833c-48c5-805e-65ec2f07fb05">
      <Terms xmlns="http://schemas.microsoft.com/office/infopath/2007/PartnerControls"/>
    </lcf76f155ced4ddcb4097134ff3c332f>
    <MigrationWizIdDocumentLibraryPermissions xmlns="4fdd728e-833c-48c5-805e-65ec2f07fb05" xsi:nil="true"/>
    <MigrationWizIdSecurityGroups xmlns="4fdd728e-833c-48c5-805e-65ec2f07fb05" xsi:nil="true"/>
    <_dlc_DocIdUrl xmlns="4fdd728e-833c-48c5-805e-65ec2f07fb05">
      <Url>https://delwpvicgovau.sharepoint.com/sites/ecm_345/_layouts/15/DocIdRedir.aspx?ID=DOCID345-253162103-813</Url>
      <Description>DOCID345-253162103-813</Description>
    </_dlc_DocIdUrl>
    <EmBCCSMTPAddress xmlns="4fdd728e-833c-48c5-805e-65ec2f07fb05" xsi:nil="true"/>
    <EmCon xmlns="4fdd728e-833c-48c5-805e-65ec2f07fb05" xsi:nil="true"/>
    <EmDateSent xmlns="4fdd728e-833c-48c5-805e-65ec2f07fb05" xsi:nil="true"/>
    <EmID xmlns="4fdd728e-833c-48c5-805e-65ec2f07fb05" xsi:nil="true"/>
    <EmAttachCount xmlns="4fdd728e-833c-48c5-805e-65ec2f07fb05" xsi:nil="true"/>
    <EmReceivedByName xmlns="4fdd728e-833c-48c5-805e-65ec2f07fb05" xsi:nil="true"/>
    <EmSentOnBehalfOfName xmlns="4fdd728e-833c-48c5-805e-65ec2f07fb05" xsi:nil="true"/>
    <EmHasAttachments xmlns="4fdd728e-833c-48c5-805e-65ec2f07fb05">false</EmHasAttachments>
    <MigrationWizIdVersion xmlns="4fdd728e-833c-48c5-805e-65ec2f07fb05" xsi:nil="true"/>
    <EmFromName xmlns="4fdd728e-833c-48c5-805e-65ec2f07fb05" xsi:nil="true"/>
    <EmAttachmentNames xmlns="4fdd728e-833c-48c5-805e-65ec2f07fb05" xsi:nil="true"/>
    <MigrationWizIdPermissionLevels xmlns="4fdd728e-833c-48c5-805e-65ec2f07fb05" xsi:nil="true"/>
    <EmDate xmlns="4fdd728e-833c-48c5-805e-65ec2f07fb05" xsi:nil="true"/>
    <EmReceivedOnBehalfOfName xmlns="4fdd728e-833c-48c5-805e-65ec2f07fb05" xsi:nil="true"/>
    <EmToSMTPAddress xmlns="4fdd728e-833c-48c5-805e-65ec2f07fb05" xsi:nil="true"/>
    <EmCC xmlns="4fdd728e-833c-48c5-805e-65ec2f07fb05" xsi:nil="true"/>
    <EmReplyRecipients xmlns="4fdd728e-833c-48c5-805e-65ec2f07fb05" xsi:nil="true"/>
    <EmBody xmlns="4fdd728e-833c-48c5-805e-65ec2f07fb05" xsi:nil="true"/>
    <EmCategory xmlns="4fdd728e-833c-48c5-805e-65ec2f07fb05" xsi:nil="true"/>
    <MigrationWizIdPermissions xmlns="4fdd728e-833c-48c5-805e-65ec2f07fb05" xsi:nil="true"/>
    <DocModifiedSaved xmlns="4fdd728e-833c-48c5-805e-65ec2f07fb05" xsi:nil="true"/>
    <EmDateReceived xmlns="4fdd728e-833c-48c5-805e-65ec2f07fb05" xsi:nil="true"/>
    <EmTo xmlns="4fdd728e-833c-48c5-805e-65ec2f07fb05" xsi:nil="true"/>
    <EmCCSMTPAddress xmlns="4fdd728e-833c-48c5-805e-65ec2f07fb05" xsi:nil="true"/>
    <MigrationWizId xmlns="4fdd728e-833c-48c5-805e-65ec2f07fb05" xsi:nil="true"/>
    <DocCreatedSaved xmlns="4fdd728e-833c-48c5-805e-65ec2f07fb05" xsi:nil="true"/>
    <EmBCC xmlns="4fdd728e-833c-48c5-805e-65ec2f07fb05" xsi:nil="true"/>
    <EmConversationID xmlns="4fdd728e-833c-48c5-805e-65ec2f07fb05" xsi:nil="true"/>
    <EmFrom xmlns="4fdd728e-833c-48c5-805e-65ec2f07fb05" xsi:nil="true"/>
    <EmFromSMTPAddress xmlns="4fdd728e-833c-48c5-805e-65ec2f07fb05" xsi:nil="true"/>
    <EmImportance xmlns="4fdd728e-833c-48c5-805e-65ec2f07fb05" xsi:nil="true"/>
    <EmReplyRecipientNames xmlns="4fdd728e-833c-48c5-805e-65ec2f07fb05" xsi:nil="true"/>
    <EmRetentionPolicyName xmlns="4fdd728e-833c-48c5-805e-65ec2f07fb05" xsi:nil="true"/>
    <EmSubject xmlns="4fdd728e-833c-48c5-805e-65ec2f07fb05" xsi:nil="true"/>
    <EmToAddress xmlns="4fdd728e-833c-48c5-805e-65ec2f07fb05" xsi:nil="true"/>
    <EmCompanies xmlns="4fdd728e-833c-48c5-805e-65ec2f07fb05" xsi:nil="true"/>
    <EmConversationIndex xmlns="4fdd728e-833c-48c5-805e-65ec2f07fb05" xsi:nil="true"/>
    <EmSensitivity xmlns="4fdd728e-833c-48c5-805e-65ec2f07fb05" xsi:nil="true"/>
    <Sign_x002d_off_x0020_status xmlns="4fdd728e-833c-48c5-805e-65ec2f07fb0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690C-05E7-41B1-8FFF-8B73D4BD0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1155E-42AE-4697-A09C-6340DDD1F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d728e-833c-48c5-805e-65ec2f07fb05"/>
    <ds:schemaRef ds:uri="e2da5281-84a0-430a-a803-36456b4c9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18AA1-F746-4BCB-A9E7-38BDB701D43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2BD37BC-95D5-4737-9BB0-86DBB7F7889E}">
  <ds:schemaRefs>
    <ds:schemaRef ds:uri="http://schemas.microsoft.com/office/2006/metadata/properties"/>
    <ds:schemaRef ds:uri="http://schemas.microsoft.com/office/infopath/2007/PartnerControls"/>
    <ds:schemaRef ds:uri="e2da5281-84a0-430a-a803-36456b4c9a2c"/>
    <ds:schemaRef ds:uri="4fdd728e-833c-48c5-805e-65ec2f07fb05"/>
  </ds:schemaRefs>
</ds:datastoreItem>
</file>

<file path=customXml/itemProps5.xml><?xml version="1.0" encoding="utf-8"?>
<ds:datastoreItem xmlns:ds="http://schemas.openxmlformats.org/officeDocument/2006/customXml" ds:itemID="{CE6359CD-101E-0042-A756-BB4A66864A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planning_policy_framework.dot</Template>
  <TotalTime>1</TotalTime>
  <Pages>1</Pages>
  <Words>239</Words>
  <Characters>1366</Characters>
  <Application>Microsoft Office Word</Application>
  <DocSecurity>4</DocSecurity>
  <Lines>11</Lines>
  <Paragraphs>3</Paragraphs>
  <ScaleCrop>false</ScaleCrop>
  <Company>DoI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VC149 Planning Policy Framework</dc:title>
  <dc:subject/>
  <dc:creator>Cristen Sullivan</dc:creator>
  <cp:keywords/>
  <cp:lastModifiedBy>Rebekah J Matkowsky (DTP)</cp:lastModifiedBy>
  <cp:revision>122</cp:revision>
  <cp:lastPrinted>2018-08-26T03:41:00Z</cp:lastPrinted>
  <dcterms:created xsi:type="dcterms:W3CDTF">2025-08-17T19:34:00Z</dcterms:created>
  <dcterms:modified xsi:type="dcterms:W3CDTF">2025-11-27T23:39:00Z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0x0101001C22981C9C628A478FB16498A5BF937A</vt:lpwstr>
  </property>
  <property fmtid="{D5CDD505-2E9C-101B-9397-08002B2CF9AE}" pid="3" name="_dlc_DocIdItemGuid">
    <vt:lpwstr>d89f8da5-bd01-484b-b28e-697612647a3e</vt:lpwstr>
  </property>
  <property fmtid="{D5CDD505-2E9C-101B-9397-08002B2CF9AE}" pid="4" name="Section">
    <vt:lpwstr>6;#All|8270565e-a836-42c0-aa61-1ac7b0ff14aa</vt:lpwstr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7;#Planning Systems|85906f6d-f5aa-4c3a-81be-9af2863c2b3a</vt:lpwstr>
  </property>
  <property fmtid="{D5CDD505-2E9C-101B-9397-08002B2CF9AE}" pid="8" name="Reference Type">
    <vt:lpwstr/>
  </property>
  <property fmtid="{D5CDD505-2E9C-101B-9397-08002B2CF9AE}" pid="9" name="Division">
    <vt:lpwstr>48;#Planning and Heritage|82214f80-0c69-4a49-83c8-a388d62f51b0</vt:lpwstr>
  </property>
  <property fmtid="{D5CDD505-2E9C-101B-9397-08002B2CF9AE}" pid="10" name="Location Type">
    <vt:lpwstr/>
  </property>
  <property fmtid="{D5CDD505-2E9C-101B-9397-08002B2CF9AE}" pid="11" name="Group1">
    <vt:lpwstr>5;#Planning|a27341dd-7be7-4882-a552-a667d667e276</vt:lpwstr>
  </property>
  <property fmtid="{D5CDD505-2E9C-101B-9397-08002B2CF9AE}" pid="12" name="Dissemination Limiting Marker">
    <vt:lpwstr>2;#FOUO|955eb6fc-b35a-4808-8aa5-31e514fa3f26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_dlc_DocId">
    <vt:lpwstr>DOCID345-253162103-813</vt:lpwstr>
  </property>
  <property fmtid="{D5CDD505-2E9C-101B-9397-08002B2CF9AE}" pid="17" name="_dlc_DocIdUrl">
    <vt:lpwstr>https://delwpvicgovau.sharepoint.com/sites/ecm_345/_layouts/15/DocIdRedir.aspx?ID=DOCID345-253162103-813, DOCID345-253162103-813</vt:lpwstr>
  </property>
  <property fmtid="{D5CDD505-2E9C-101B-9397-08002B2CF9AE}" pid="18" name="Classification">
    <vt:lpwstr/>
  </property>
  <property fmtid="{D5CDD505-2E9C-101B-9397-08002B2CF9AE}" pid="19" name="MediaServiceImageTags">
    <vt:lpwstr/>
  </property>
  <property fmtid="{D5CDD505-2E9C-101B-9397-08002B2CF9AE}" pid="20" name="Order">
    <vt:r8>8300</vt:r8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DocumentType">
    <vt:lpwstr>Document</vt:lpwstr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StakeholderTypes">
    <vt:lpwstr>;#Government - State;#</vt:lpwstr>
  </property>
  <property fmtid="{D5CDD505-2E9C-101B-9397-08002B2CF9AE}" pid="28" name="xd_Signature">
    <vt:bool>false</vt:bool>
  </property>
</Properties>
</file>